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6CB95" w14:textId="77777777" w:rsidR="00E60610" w:rsidRDefault="00113F18" w:rsidP="00E60610">
      <w:pPr>
        <w:pStyle w:val="WJEHeading1ReportOnly"/>
      </w:pPr>
      <w:bookmarkStart w:id="0" w:name="_Toc459731060"/>
      <w:r>
        <w:t>R</w:t>
      </w:r>
      <w:r w:rsidR="00BA6153">
        <w:t xml:space="preserve">epair </w:t>
      </w:r>
      <w:r>
        <w:t>R</w:t>
      </w:r>
      <w:r w:rsidR="00BA6153">
        <w:t>ecommendations</w:t>
      </w:r>
      <w:r w:rsidR="00EB3518">
        <w:t xml:space="preserve"> </w:t>
      </w:r>
      <w:r w:rsidR="00BA6153">
        <w:t xml:space="preserve">- </w:t>
      </w:r>
      <w:r>
        <w:t>P</w:t>
      </w:r>
      <w:r w:rsidR="00E60610" w:rsidRPr="00E60610">
        <w:t>rioritization</w:t>
      </w:r>
      <w:bookmarkEnd w:id="0"/>
    </w:p>
    <w:p w14:paraId="436CC794" w14:textId="77777777" w:rsidR="009F4E8C" w:rsidRDefault="00E60610" w:rsidP="009F4E8C">
      <w:pPr>
        <w:pStyle w:val="WJENormal"/>
      </w:pPr>
      <w:r>
        <w:t xml:space="preserve">The repair recommendations provided below have been developed from a visual inspection of the building components only. Priority 1 repairs are those that need to be addressed within the next year or two to </w:t>
      </w:r>
      <w:r w:rsidR="00DB3E3F">
        <w:t>manage</w:t>
      </w:r>
      <w:r>
        <w:t xml:space="preserve"> potentially hazardous condition</w:t>
      </w:r>
      <w:r w:rsidR="008C535E">
        <w:t>s</w:t>
      </w:r>
      <w:r>
        <w:t xml:space="preserve">. Priority 2 repairs are those needing to be addressed in the next three to five years to limit further deterioration and maintain </w:t>
      </w:r>
      <w:r w:rsidR="00DB3E3F">
        <w:t xml:space="preserve">the </w:t>
      </w:r>
      <w:r>
        <w:t xml:space="preserve">integrity of the structure. Priority 3 repairs should be anticipated </w:t>
      </w:r>
      <w:proofErr w:type="gramStart"/>
      <w:r>
        <w:t>with</w:t>
      </w:r>
      <w:proofErr w:type="gramEnd"/>
      <w:r>
        <w:t xml:space="preserve"> the next ten years and </w:t>
      </w:r>
      <w:r w:rsidR="00DB3E3F">
        <w:t xml:space="preserve">are </w:t>
      </w:r>
      <w:r>
        <w:t>generally considered maintenance items. As with all repair projections, these time frames are based on the development and execution of an ongoing facade maintenance program that includes performing some unanticipated repairs on an as-needed basis. Alternatively, more aggressive repair and maintenance programs could be developed to lengthen the time between repair and maintenance work on the building.</w:t>
      </w:r>
    </w:p>
    <w:p w14:paraId="3F31584D" w14:textId="77777777" w:rsidR="009F4E8C" w:rsidRDefault="009F4E8C" w:rsidP="009F4E8C">
      <w:pPr>
        <w:pStyle w:val="WJENormal"/>
      </w:pPr>
    </w:p>
    <w:p w14:paraId="63154C26" w14:textId="4AF9D089" w:rsidR="009F4E8C" w:rsidRDefault="009F4E8C" w:rsidP="009F4E8C">
      <w:pPr>
        <w:pStyle w:val="WJENormal"/>
      </w:pPr>
      <w:r>
        <w:t xml:space="preserve">Based on our review of the </w:t>
      </w:r>
      <w:r w:rsidR="007B3FAE">
        <w:t>facades</w:t>
      </w:r>
      <w:r>
        <w:t xml:space="preserve"> at the </w:t>
      </w:r>
      <w:r w:rsidR="009D277E">
        <w:t>Harley Clarke Mansion and Coach House</w:t>
      </w:r>
      <w:r>
        <w:t>, we offer the following repair recommendations</w:t>
      </w:r>
      <w:r w:rsidR="002502DB">
        <w:t xml:space="preserve"> for both the mansion and coach house</w:t>
      </w:r>
      <w:r w:rsidR="000E0200">
        <w:t>:</w:t>
      </w:r>
      <w:r>
        <w:t xml:space="preserve"> </w:t>
      </w:r>
    </w:p>
    <w:p w14:paraId="43174743" w14:textId="77777777" w:rsidR="009F4E8C" w:rsidRPr="00EB4B10" w:rsidRDefault="009F4E8C" w:rsidP="009F4E8C">
      <w:pPr>
        <w:pStyle w:val="WJENormal"/>
      </w:pPr>
    </w:p>
    <w:p w14:paraId="6F15C009" w14:textId="77777777" w:rsidR="009F4E8C" w:rsidRPr="007F4AB9" w:rsidRDefault="009F4E8C" w:rsidP="009F4E8C">
      <w:pPr>
        <w:pStyle w:val="WJEHeading2"/>
      </w:pPr>
      <w:bookmarkStart w:id="1" w:name="_Toc453681918"/>
      <w:bookmarkStart w:id="2" w:name="_Toc455133796"/>
      <w:bookmarkStart w:id="3" w:name="_Toc459731061"/>
      <w:r>
        <w:t>Priority 1</w:t>
      </w:r>
      <w:bookmarkEnd w:id="1"/>
      <w:bookmarkEnd w:id="2"/>
      <w:r w:rsidR="00536335">
        <w:t xml:space="preserve">: </w:t>
      </w:r>
      <w:r w:rsidR="00536335" w:rsidRPr="00EB3518">
        <w:rPr>
          <w:szCs w:val="24"/>
        </w:rPr>
        <w:t>$0</w:t>
      </w:r>
      <w:bookmarkEnd w:id="3"/>
      <w:r>
        <w:t xml:space="preserve"> </w:t>
      </w:r>
    </w:p>
    <w:p w14:paraId="30750C49" w14:textId="77777777" w:rsidR="003E5A4E" w:rsidRPr="00DB3E3F" w:rsidRDefault="002551E3" w:rsidP="00DB3E3F">
      <w:pPr>
        <w:pStyle w:val="WJENumber"/>
        <w:numPr>
          <w:ilvl w:val="0"/>
          <w:numId w:val="15"/>
        </w:numPr>
        <w:rPr>
          <w:szCs w:val="22"/>
        </w:rPr>
      </w:pPr>
      <w:r>
        <w:rPr>
          <w:szCs w:val="22"/>
        </w:rPr>
        <w:t>None were observed</w:t>
      </w:r>
      <w:r w:rsidR="00BA6153" w:rsidRPr="00DB3E3F">
        <w:rPr>
          <w:szCs w:val="22"/>
        </w:rPr>
        <w:t>.</w:t>
      </w:r>
      <w:r w:rsidR="00C86BBC" w:rsidRPr="00DB3E3F">
        <w:rPr>
          <w:szCs w:val="22"/>
        </w:rPr>
        <w:t xml:space="preserve"> </w:t>
      </w:r>
    </w:p>
    <w:p w14:paraId="15651F78" w14:textId="77777777" w:rsidR="00BA6153" w:rsidRDefault="003E5A4E" w:rsidP="00DB3E3F">
      <w:pPr>
        <w:pStyle w:val="WJEBullet"/>
        <w:ind w:left="720"/>
      </w:pPr>
      <w:r>
        <w:t>Estimated cost:</w:t>
      </w:r>
      <w:r w:rsidR="00BA6153" w:rsidRPr="00EB726B">
        <w:t xml:space="preserve"> </w:t>
      </w:r>
      <w:r w:rsidR="002551E3">
        <w:t>NA</w:t>
      </w:r>
    </w:p>
    <w:p w14:paraId="18E7892B" w14:textId="77777777" w:rsidR="00BA6153" w:rsidRDefault="00BA6153" w:rsidP="00BA6153">
      <w:pPr>
        <w:pStyle w:val="WJENumber"/>
        <w:numPr>
          <w:ilvl w:val="0"/>
          <w:numId w:val="0"/>
        </w:numPr>
        <w:ind w:left="360" w:hanging="360"/>
        <w:rPr>
          <w:szCs w:val="22"/>
        </w:rPr>
      </w:pPr>
    </w:p>
    <w:p w14:paraId="058608BF" w14:textId="14C4D5B6" w:rsidR="009F4E8C" w:rsidRPr="007F4AB9" w:rsidRDefault="009F4E8C" w:rsidP="009F4E8C">
      <w:pPr>
        <w:pStyle w:val="WJEHeading2"/>
      </w:pPr>
      <w:bookmarkStart w:id="4" w:name="_Toc455133797"/>
      <w:bookmarkStart w:id="5" w:name="_Toc459731062"/>
      <w:r>
        <w:t>Priority 2</w:t>
      </w:r>
      <w:bookmarkEnd w:id="4"/>
      <w:r w:rsidR="00536335">
        <w:t>: $</w:t>
      </w:r>
      <w:r w:rsidR="0089690D">
        <w:t>300</w:t>
      </w:r>
      <w:r w:rsidR="002551E3">
        <w:t>,000 to $</w:t>
      </w:r>
      <w:r w:rsidR="0089690D">
        <w:t>3</w:t>
      </w:r>
      <w:r w:rsidR="002551E3">
        <w:t>50,00</w:t>
      </w:r>
      <w:r w:rsidR="00536335">
        <w:t>0</w:t>
      </w:r>
      <w:bookmarkEnd w:id="5"/>
      <w:r>
        <w:t xml:space="preserve"> </w:t>
      </w:r>
    </w:p>
    <w:p w14:paraId="020A3DDD" w14:textId="6EA473BE" w:rsidR="002551E3" w:rsidRDefault="002551E3" w:rsidP="00A82BB1">
      <w:pPr>
        <w:pStyle w:val="WJENumber"/>
        <w:numPr>
          <w:ilvl w:val="0"/>
          <w:numId w:val="9"/>
        </w:numPr>
        <w:rPr>
          <w:szCs w:val="22"/>
        </w:rPr>
      </w:pPr>
      <w:r>
        <w:rPr>
          <w:szCs w:val="22"/>
        </w:rPr>
        <w:t xml:space="preserve">Repair concrete and stone at </w:t>
      </w:r>
      <w:proofErr w:type="gramStart"/>
      <w:r>
        <w:rPr>
          <w:szCs w:val="22"/>
        </w:rPr>
        <w:t>main</w:t>
      </w:r>
      <w:proofErr w:type="gramEnd"/>
      <w:r>
        <w:rPr>
          <w:szCs w:val="22"/>
        </w:rPr>
        <w:t xml:space="preserve"> entrance</w:t>
      </w:r>
      <w:r w:rsidR="00EB15A6">
        <w:rPr>
          <w:szCs w:val="22"/>
        </w:rPr>
        <w:t>.</w:t>
      </w:r>
    </w:p>
    <w:p w14:paraId="5DF3FCC8" w14:textId="6F8DF0CD" w:rsidR="002551E3" w:rsidRDefault="002551E3" w:rsidP="002551E3">
      <w:pPr>
        <w:pStyle w:val="WJENumber"/>
        <w:numPr>
          <w:ilvl w:val="1"/>
          <w:numId w:val="9"/>
        </w:numPr>
        <w:rPr>
          <w:szCs w:val="22"/>
        </w:rPr>
      </w:pPr>
      <w:r>
        <w:rPr>
          <w:szCs w:val="22"/>
        </w:rPr>
        <w:t>Estimated cost: $1</w:t>
      </w:r>
      <w:r w:rsidR="0089690D">
        <w:rPr>
          <w:szCs w:val="22"/>
        </w:rPr>
        <w:t>5</w:t>
      </w:r>
      <w:r>
        <w:rPr>
          <w:szCs w:val="22"/>
        </w:rPr>
        <w:t>,000</w:t>
      </w:r>
    </w:p>
    <w:p w14:paraId="74357905" w14:textId="77777777" w:rsidR="002551E3" w:rsidRDefault="002551E3" w:rsidP="002551E3">
      <w:pPr>
        <w:pStyle w:val="WJENumber"/>
        <w:numPr>
          <w:ilvl w:val="0"/>
          <w:numId w:val="0"/>
        </w:numPr>
        <w:ind w:left="360" w:hanging="360"/>
      </w:pPr>
    </w:p>
    <w:p w14:paraId="4270A908" w14:textId="66EA3453" w:rsidR="00BA6153" w:rsidRPr="00EB726B" w:rsidRDefault="00BA6153" w:rsidP="00A82BB1">
      <w:pPr>
        <w:pStyle w:val="WJENumber"/>
        <w:numPr>
          <w:ilvl w:val="0"/>
          <w:numId w:val="9"/>
        </w:numPr>
        <w:rPr>
          <w:szCs w:val="22"/>
        </w:rPr>
      </w:pPr>
      <w:proofErr w:type="gramStart"/>
      <w:r w:rsidRPr="00EB726B">
        <w:rPr>
          <w:szCs w:val="22"/>
        </w:rPr>
        <w:t>Repoint</w:t>
      </w:r>
      <w:proofErr w:type="gramEnd"/>
      <w:r w:rsidRPr="00EB726B">
        <w:rPr>
          <w:szCs w:val="22"/>
        </w:rPr>
        <w:t xml:space="preserve"> deteriorated mortar in the </w:t>
      </w:r>
      <w:r w:rsidR="009A7115">
        <w:rPr>
          <w:szCs w:val="22"/>
        </w:rPr>
        <w:t xml:space="preserve">stone and </w:t>
      </w:r>
      <w:r w:rsidRPr="00EB726B">
        <w:rPr>
          <w:szCs w:val="22"/>
        </w:rPr>
        <w:t>areas</w:t>
      </w:r>
      <w:r w:rsidR="00EB3518">
        <w:rPr>
          <w:szCs w:val="22"/>
        </w:rPr>
        <w:t>,</w:t>
      </w:r>
      <w:r w:rsidR="0030561D">
        <w:rPr>
          <w:szCs w:val="22"/>
        </w:rPr>
        <w:t xml:space="preserve"> including the chimneys</w:t>
      </w:r>
      <w:r w:rsidR="00EB15A6">
        <w:rPr>
          <w:szCs w:val="22"/>
        </w:rPr>
        <w:t>.</w:t>
      </w:r>
      <w:r w:rsidRPr="00EB726B">
        <w:rPr>
          <w:szCs w:val="22"/>
        </w:rPr>
        <w:t xml:space="preserve"> </w:t>
      </w:r>
    </w:p>
    <w:p w14:paraId="77116741" w14:textId="4B5D7E24" w:rsidR="003E5A4E" w:rsidRDefault="003E5A4E" w:rsidP="00553834">
      <w:pPr>
        <w:pStyle w:val="WJEBullet"/>
        <w:ind w:left="720"/>
      </w:pPr>
      <w:r>
        <w:t>Estimated cost:</w:t>
      </w:r>
      <w:r w:rsidR="00536335">
        <w:t xml:space="preserve"> $</w:t>
      </w:r>
      <w:r w:rsidR="0089690D">
        <w:t>70</w:t>
      </w:r>
      <w:r w:rsidR="00536335">
        <w:t>,000 allowance</w:t>
      </w:r>
    </w:p>
    <w:p w14:paraId="71B31029" w14:textId="77777777" w:rsidR="00F96107" w:rsidRDefault="00F96107" w:rsidP="00F96107">
      <w:pPr>
        <w:pStyle w:val="WJEBullet"/>
        <w:numPr>
          <w:ilvl w:val="0"/>
          <w:numId w:val="0"/>
        </w:numPr>
        <w:ind w:left="720"/>
      </w:pPr>
    </w:p>
    <w:p w14:paraId="7D7FF64B" w14:textId="2DB31A04" w:rsidR="009D277E" w:rsidRDefault="009D277E" w:rsidP="00A82BB1">
      <w:pPr>
        <w:pStyle w:val="WJENumber"/>
        <w:numPr>
          <w:ilvl w:val="0"/>
          <w:numId w:val="9"/>
        </w:numPr>
        <w:rPr>
          <w:szCs w:val="22"/>
        </w:rPr>
      </w:pPr>
      <w:r>
        <w:rPr>
          <w:szCs w:val="22"/>
        </w:rPr>
        <w:t xml:space="preserve">Rebuild areas of </w:t>
      </w:r>
      <w:r w:rsidR="000E0200">
        <w:rPr>
          <w:szCs w:val="22"/>
        </w:rPr>
        <w:t xml:space="preserve">displaced </w:t>
      </w:r>
      <w:r>
        <w:rPr>
          <w:szCs w:val="22"/>
        </w:rPr>
        <w:t xml:space="preserve">stone at </w:t>
      </w:r>
      <w:r w:rsidR="00007F19">
        <w:rPr>
          <w:szCs w:val="22"/>
        </w:rPr>
        <w:t xml:space="preserve">wing </w:t>
      </w:r>
      <w:r>
        <w:rPr>
          <w:szCs w:val="22"/>
        </w:rPr>
        <w:t>wall</w:t>
      </w:r>
      <w:r w:rsidR="00EB15A6">
        <w:rPr>
          <w:szCs w:val="22"/>
        </w:rPr>
        <w:t>.</w:t>
      </w:r>
    </w:p>
    <w:p w14:paraId="31188FC3" w14:textId="5BEB0C1A" w:rsidR="009D277E" w:rsidRDefault="009D277E" w:rsidP="009D277E">
      <w:pPr>
        <w:pStyle w:val="WJEBullet"/>
        <w:ind w:left="720"/>
        <w:rPr>
          <w:szCs w:val="22"/>
        </w:rPr>
      </w:pPr>
      <w:r>
        <w:rPr>
          <w:szCs w:val="22"/>
        </w:rPr>
        <w:t>Estimated cost: $2,</w:t>
      </w:r>
      <w:r w:rsidR="0089690D">
        <w:rPr>
          <w:szCs w:val="22"/>
        </w:rPr>
        <w:t>5</w:t>
      </w:r>
      <w:r>
        <w:rPr>
          <w:szCs w:val="22"/>
        </w:rPr>
        <w:t>00 allowance</w:t>
      </w:r>
    </w:p>
    <w:p w14:paraId="164FF0B4" w14:textId="77777777" w:rsidR="009D277E" w:rsidRDefault="009D277E" w:rsidP="009D277E">
      <w:pPr>
        <w:pStyle w:val="WJEBullet"/>
        <w:numPr>
          <w:ilvl w:val="0"/>
          <w:numId w:val="0"/>
        </w:numPr>
        <w:ind w:left="360" w:hanging="360"/>
        <w:rPr>
          <w:szCs w:val="22"/>
        </w:rPr>
      </w:pPr>
    </w:p>
    <w:p w14:paraId="13D1DA19" w14:textId="2A25290C" w:rsidR="00BA6153" w:rsidRDefault="00BA6153" w:rsidP="00A82BB1">
      <w:pPr>
        <w:pStyle w:val="WJENumber"/>
        <w:numPr>
          <w:ilvl w:val="0"/>
          <w:numId w:val="9"/>
        </w:numPr>
        <w:rPr>
          <w:szCs w:val="22"/>
        </w:rPr>
      </w:pPr>
      <w:r w:rsidRPr="00EB726B">
        <w:rPr>
          <w:szCs w:val="22"/>
        </w:rPr>
        <w:t>Sc</w:t>
      </w:r>
      <w:r w:rsidR="00EB3518">
        <w:rPr>
          <w:szCs w:val="22"/>
        </w:rPr>
        <w:t>r</w:t>
      </w:r>
      <w:r w:rsidRPr="00EB726B">
        <w:rPr>
          <w:szCs w:val="22"/>
        </w:rPr>
        <w:t xml:space="preserve">ape and paint the existing </w:t>
      </w:r>
      <w:r w:rsidR="00FA4370">
        <w:rPr>
          <w:szCs w:val="22"/>
        </w:rPr>
        <w:t>steel</w:t>
      </w:r>
      <w:r w:rsidRPr="00EB726B">
        <w:rPr>
          <w:szCs w:val="22"/>
        </w:rPr>
        <w:t xml:space="preserve"> windows frames and sash. Replace aged glazing putt</w:t>
      </w:r>
      <w:r w:rsidR="00EB3518">
        <w:rPr>
          <w:szCs w:val="22"/>
        </w:rPr>
        <w:t>y</w:t>
      </w:r>
      <w:r w:rsidRPr="00EB726B">
        <w:rPr>
          <w:szCs w:val="22"/>
        </w:rPr>
        <w:t xml:space="preserve"> as glass </w:t>
      </w:r>
      <w:proofErr w:type="spellStart"/>
      <w:r w:rsidRPr="00EB726B">
        <w:rPr>
          <w:szCs w:val="22"/>
        </w:rPr>
        <w:t>lites</w:t>
      </w:r>
      <w:proofErr w:type="spellEnd"/>
      <w:r w:rsidRPr="00EB726B">
        <w:rPr>
          <w:szCs w:val="22"/>
        </w:rPr>
        <w:t xml:space="preserve"> are replaced. </w:t>
      </w:r>
      <w:r w:rsidR="003126E5">
        <w:rPr>
          <w:szCs w:val="22"/>
        </w:rPr>
        <w:t xml:space="preserve">Evaluate the </w:t>
      </w:r>
      <w:proofErr w:type="gramStart"/>
      <w:r w:rsidR="00FA4370">
        <w:rPr>
          <w:szCs w:val="22"/>
        </w:rPr>
        <w:t>leaded</w:t>
      </w:r>
      <w:proofErr w:type="gramEnd"/>
      <w:r w:rsidR="00FA4370">
        <w:rPr>
          <w:szCs w:val="22"/>
        </w:rPr>
        <w:t xml:space="preserve"> </w:t>
      </w:r>
      <w:r w:rsidR="003126E5">
        <w:rPr>
          <w:szCs w:val="22"/>
        </w:rPr>
        <w:t>glass and perform in-situ repairs when possible</w:t>
      </w:r>
      <w:r w:rsidR="00EB15A6">
        <w:rPr>
          <w:szCs w:val="22"/>
        </w:rPr>
        <w:t>.</w:t>
      </w:r>
      <w:r w:rsidR="003126E5">
        <w:rPr>
          <w:szCs w:val="22"/>
        </w:rPr>
        <w:t xml:space="preserve"> </w:t>
      </w:r>
    </w:p>
    <w:p w14:paraId="74A8A71A" w14:textId="1704534F" w:rsidR="003E5A4E" w:rsidRDefault="003E5A4E" w:rsidP="00F96107">
      <w:pPr>
        <w:pStyle w:val="WJEBullet"/>
        <w:ind w:left="720"/>
      </w:pPr>
      <w:r>
        <w:t>Estimated cost:</w:t>
      </w:r>
      <w:r w:rsidR="00536335">
        <w:t xml:space="preserve"> $</w:t>
      </w:r>
      <w:r w:rsidR="00FA4370">
        <w:t>1</w:t>
      </w:r>
      <w:r w:rsidR="0089690D">
        <w:t>30</w:t>
      </w:r>
      <w:r w:rsidR="00536335">
        <w:t>,000 allowance</w:t>
      </w:r>
    </w:p>
    <w:p w14:paraId="051F8F3A" w14:textId="77777777" w:rsidR="00F96107" w:rsidRDefault="00F96107" w:rsidP="00F96107">
      <w:pPr>
        <w:pStyle w:val="WJENumber"/>
        <w:numPr>
          <w:ilvl w:val="0"/>
          <w:numId w:val="0"/>
        </w:numPr>
        <w:ind w:left="1080"/>
        <w:rPr>
          <w:szCs w:val="22"/>
        </w:rPr>
      </w:pPr>
    </w:p>
    <w:p w14:paraId="26C66470" w14:textId="77777777" w:rsidR="009D277E" w:rsidRDefault="009D277E" w:rsidP="009D277E">
      <w:pPr>
        <w:pStyle w:val="WJENumber"/>
      </w:pPr>
      <w:r w:rsidRPr="00EB726B">
        <w:t>Sc</w:t>
      </w:r>
      <w:r>
        <w:t>r</w:t>
      </w:r>
      <w:r w:rsidRPr="00EB726B">
        <w:t xml:space="preserve">ape and paint the existing </w:t>
      </w:r>
      <w:r>
        <w:t>wood</w:t>
      </w:r>
      <w:r w:rsidRPr="00EB726B">
        <w:t xml:space="preserve"> windows frames and sash</w:t>
      </w:r>
      <w:r>
        <w:t xml:space="preserve"> in </w:t>
      </w:r>
      <w:r w:rsidR="00007F19">
        <w:t>conservatory</w:t>
      </w:r>
      <w:r w:rsidRPr="00EB726B">
        <w:t>. Replace aged glazing putt</w:t>
      </w:r>
      <w:r>
        <w:t>y</w:t>
      </w:r>
      <w:r w:rsidRPr="00EB726B">
        <w:t xml:space="preserve"> as glass </w:t>
      </w:r>
      <w:proofErr w:type="spellStart"/>
      <w:r w:rsidRPr="00EB726B">
        <w:t>lites</w:t>
      </w:r>
      <w:proofErr w:type="spellEnd"/>
      <w:r w:rsidRPr="00EB726B">
        <w:t xml:space="preserve"> are replaced. </w:t>
      </w:r>
      <w:r>
        <w:t>Install wood Dutchman as necessary at sills and lower portions of jambs.</w:t>
      </w:r>
    </w:p>
    <w:p w14:paraId="2407D14A" w14:textId="6D4248AA" w:rsidR="009D277E" w:rsidRDefault="009D277E" w:rsidP="009D277E">
      <w:pPr>
        <w:pStyle w:val="WJENumber"/>
        <w:numPr>
          <w:ilvl w:val="1"/>
          <w:numId w:val="2"/>
        </w:numPr>
      </w:pPr>
      <w:r>
        <w:t>Estimated cost: $</w:t>
      </w:r>
      <w:r w:rsidR="0089690D">
        <w:t>40</w:t>
      </w:r>
      <w:r>
        <w:t>,000 allowance</w:t>
      </w:r>
    </w:p>
    <w:p w14:paraId="5AF4CAFD" w14:textId="77777777" w:rsidR="009D277E" w:rsidRDefault="009D277E" w:rsidP="009D277E">
      <w:pPr>
        <w:pStyle w:val="WJENumber"/>
        <w:numPr>
          <w:ilvl w:val="0"/>
          <w:numId w:val="0"/>
        </w:numPr>
        <w:ind w:left="360" w:hanging="360"/>
      </w:pPr>
    </w:p>
    <w:p w14:paraId="7C1C3435" w14:textId="77777777" w:rsidR="00BA6153" w:rsidRPr="00EB726B" w:rsidRDefault="00BA6153" w:rsidP="003E5A4E">
      <w:pPr>
        <w:pStyle w:val="WJENumber"/>
      </w:pPr>
      <w:r w:rsidRPr="00EB726B">
        <w:t xml:space="preserve">Replace the sealant at </w:t>
      </w:r>
      <w:r w:rsidR="002B140F">
        <w:t>all</w:t>
      </w:r>
      <w:r w:rsidRPr="00EB726B">
        <w:t xml:space="preserve"> </w:t>
      </w:r>
      <w:r w:rsidR="009D277E">
        <w:t xml:space="preserve">steel and wood </w:t>
      </w:r>
      <w:r w:rsidRPr="00EB726B">
        <w:t>window perimeter</w:t>
      </w:r>
      <w:r w:rsidR="0030561D">
        <w:t>s</w:t>
      </w:r>
      <w:r w:rsidR="009D277E">
        <w:t xml:space="preserve"> at the Mansion</w:t>
      </w:r>
      <w:r w:rsidR="00007F19">
        <w:t xml:space="preserve"> and</w:t>
      </w:r>
      <w:r w:rsidR="009D277E">
        <w:t xml:space="preserve"> Coach House</w:t>
      </w:r>
      <w:r w:rsidRPr="00EB726B">
        <w:t>.</w:t>
      </w:r>
    </w:p>
    <w:p w14:paraId="610BCF76" w14:textId="7F65A8B7" w:rsidR="003E5A4E" w:rsidRDefault="003E5A4E" w:rsidP="00F96107">
      <w:pPr>
        <w:pStyle w:val="WJEBullet"/>
        <w:ind w:left="720"/>
      </w:pPr>
      <w:r>
        <w:t>Estimated cost:</w:t>
      </w:r>
      <w:r w:rsidR="00536335">
        <w:t xml:space="preserve"> $</w:t>
      </w:r>
      <w:r w:rsidR="0089690D">
        <w:t>3</w:t>
      </w:r>
      <w:r w:rsidR="00FA4370">
        <w:t>5</w:t>
      </w:r>
      <w:r w:rsidR="00536335">
        <w:t>,000 allowance</w:t>
      </w:r>
    </w:p>
    <w:p w14:paraId="1D22C599" w14:textId="77777777" w:rsidR="00F96107" w:rsidRDefault="00F96107" w:rsidP="00F96107">
      <w:pPr>
        <w:pStyle w:val="WJENumber"/>
        <w:numPr>
          <w:ilvl w:val="0"/>
          <w:numId w:val="0"/>
        </w:numPr>
        <w:ind w:left="1080"/>
        <w:rPr>
          <w:szCs w:val="22"/>
        </w:rPr>
      </w:pPr>
    </w:p>
    <w:p w14:paraId="5A034F5A" w14:textId="77777777" w:rsidR="00BA6153" w:rsidRDefault="00BA6153" w:rsidP="00A82BB1">
      <w:pPr>
        <w:pStyle w:val="WJENumber"/>
        <w:numPr>
          <w:ilvl w:val="0"/>
          <w:numId w:val="9"/>
        </w:numPr>
        <w:rPr>
          <w:szCs w:val="22"/>
        </w:rPr>
      </w:pPr>
      <w:r w:rsidRPr="00EB726B">
        <w:rPr>
          <w:szCs w:val="22"/>
        </w:rPr>
        <w:t xml:space="preserve">Repair cracked plaster and water damaged plaster on the interior. </w:t>
      </w:r>
    </w:p>
    <w:p w14:paraId="4C08288E" w14:textId="195225CC" w:rsidR="003E5A4E" w:rsidRDefault="003E5A4E" w:rsidP="00F96107">
      <w:pPr>
        <w:pStyle w:val="WJEBullet"/>
        <w:ind w:left="720"/>
      </w:pPr>
      <w:r>
        <w:t>Estimated cost:</w:t>
      </w:r>
      <w:r w:rsidR="00FA4370">
        <w:t xml:space="preserve"> $</w:t>
      </w:r>
      <w:r w:rsidR="0089690D">
        <w:t>7</w:t>
      </w:r>
      <w:r w:rsidR="00536335">
        <w:t>,000 allowance</w:t>
      </w:r>
    </w:p>
    <w:p w14:paraId="7008A8E6" w14:textId="77777777" w:rsidR="00F96107" w:rsidRPr="00EB726B" w:rsidRDefault="00F96107" w:rsidP="00F96107">
      <w:pPr>
        <w:pStyle w:val="WJENumber"/>
        <w:numPr>
          <w:ilvl w:val="0"/>
          <w:numId w:val="0"/>
        </w:numPr>
        <w:ind w:left="1080"/>
        <w:rPr>
          <w:szCs w:val="22"/>
        </w:rPr>
      </w:pPr>
    </w:p>
    <w:p w14:paraId="17446D2D" w14:textId="77777777" w:rsidR="00BA6153" w:rsidRDefault="00BA6153" w:rsidP="00A82BB1">
      <w:pPr>
        <w:pStyle w:val="WJENumber"/>
        <w:numPr>
          <w:ilvl w:val="0"/>
          <w:numId w:val="9"/>
        </w:numPr>
        <w:rPr>
          <w:szCs w:val="22"/>
        </w:rPr>
      </w:pPr>
      <w:r w:rsidRPr="00EB726B">
        <w:rPr>
          <w:szCs w:val="22"/>
        </w:rPr>
        <w:t xml:space="preserve">Monitor the attic framing and interior plaster for signs of water infiltration and cracking. Perform additional evaluation if these conditions are observed. </w:t>
      </w:r>
    </w:p>
    <w:p w14:paraId="371D274C" w14:textId="085F44DE" w:rsidR="003E5A4E" w:rsidRDefault="003E5A4E" w:rsidP="00F96107">
      <w:pPr>
        <w:pStyle w:val="WJEBullet"/>
        <w:ind w:left="720"/>
      </w:pPr>
      <w:r>
        <w:t>Estimated cost:</w:t>
      </w:r>
      <w:r w:rsidR="00536335">
        <w:t xml:space="preserve"> $</w:t>
      </w:r>
      <w:r w:rsidR="0089690D">
        <w:t>3</w:t>
      </w:r>
      <w:r w:rsidR="00536335">
        <w:t>,</w:t>
      </w:r>
      <w:r w:rsidR="002551E3">
        <w:t>0</w:t>
      </w:r>
      <w:r w:rsidR="00536335">
        <w:t>00 allowance</w:t>
      </w:r>
    </w:p>
    <w:p w14:paraId="7479612D" w14:textId="77777777" w:rsidR="008919D1" w:rsidRDefault="008919D1" w:rsidP="008919D1">
      <w:pPr>
        <w:pStyle w:val="WJEBullet"/>
        <w:numPr>
          <w:ilvl w:val="0"/>
          <w:numId w:val="0"/>
        </w:numPr>
        <w:ind w:left="360" w:hanging="360"/>
      </w:pPr>
    </w:p>
    <w:p w14:paraId="1A3F73D8" w14:textId="77777777" w:rsidR="0089690D" w:rsidRDefault="0089690D" w:rsidP="0089690D">
      <w:pPr>
        <w:pStyle w:val="WJENumber"/>
        <w:numPr>
          <w:ilvl w:val="0"/>
          <w:numId w:val="0"/>
        </w:numPr>
        <w:ind w:left="360" w:hanging="360"/>
      </w:pPr>
    </w:p>
    <w:p w14:paraId="6F9201FE" w14:textId="3A103148" w:rsidR="008919D1" w:rsidRDefault="008919D1" w:rsidP="008919D1">
      <w:pPr>
        <w:pStyle w:val="WJENumber"/>
        <w:numPr>
          <w:ilvl w:val="0"/>
          <w:numId w:val="9"/>
        </w:numPr>
      </w:pPr>
      <w:r>
        <w:lastRenderedPageBreak/>
        <w:t>Inspect the tile roof and perform repairs as needed to include resetting or replacing tile.</w:t>
      </w:r>
    </w:p>
    <w:p w14:paraId="4F6356D9" w14:textId="6F33B4B6" w:rsidR="008919D1" w:rsidRDefault="008919D1" w:rsidP="008919D1">
      <w:pPr>
        <w:pStyle w:val="WJENumber"/>
        <w:numPr>
          <w:ilvl w:val="1"/>
          <w:numId w:val="9"/>
        </w:numPr>
      </w:pPr>
      <w:r>
        <w:t>Estimated cost: $1,</w:t>
      </w:r>
      <w:r w:rsidR="0089690D">
        <w:t>5</w:t>
      </w:r>
      <w:r>
        <w:t>00 annually</w:t>
      </w:r>
    </w:p>
    <w:p w14:paraId="31079A20" w14:textId="77777777" w:rsidR="00ED266F" w:rsidRDefault="00ED266F" w:rsidP="00B40883">
      <w:pPr>
        <w:pStyle w:val="WJENumber"/>
        <w:numPr>
          <w:ilvl w:val="0"/>
          <w:numId w:val="0"/>
        </w:numPr>
        <w:ind w:left="720"/>
      </w:pPr>
    </w:p>
    <w:p w14:paraId="0BB0888F" w14:textId="77777777" w:rsidR="00ED266F" w:rsidRDefault="00ED266F" w:rsidP="00B40883">
      <w:pPr>
        <w:pStyle w:val="WJENumber"/>
      </w:pPr>
      <w:r>
        <w:t>Scrape, clean, and paint the fire escape. Replace buckled treads.</w:t>
      </w:r>
    </w:p>
    <w:p w14:paraId="0E737BA4" w14:textId="393C2D50" w:rsidR="00ED266F" w:rsidRPr="00EB726B" w:rsidRDefault="00ED266F" w:rsidP="00B40883">
      <w:pPr>
        <w:pStyle w:val="WJENumber"/>
        <w:numPr>
          <w:ilvl w:val="1"/>
          <w:numId w:val="2"/>
        </w:numPr>
      </w:pPr>
      <w:r>
        <w:t>Estimated cost: $1</w:t>
      </w:r>
      <w:r w:rsidR="0089690D">
        <w:t>5</w:t>
      </w:r>
      <w:r>
        <w:t>,000</w:t>
      </w:r>
    </w:p>
    <w:p w14:paraId="7F5B0410" w14:textId="77777777" w:rsidR="009F4E8C" w:rsidRDefault="009F4E8C" w:rsidP="009F4E8C">
      <w:pPr>
        <w:pStyle w:val="WJENumber"/>
        <w:numPr>
          <w:ilvl w:val="0"/>
          <w:numId w:val="0"/>
        </w:numPr>
        <w:ind w:left="360"/>
      </w:pPr>
    </w:p>
    <w:p w14:paraId="61B7D092" w14:textId="3C710163" w:rsidR="009F4E8C" w:rsidRDefault="009F4E8C" w:rsidP="009F4E8C">
      <w:pPr>
        <w:pStyle w:val="WJEHeading2"/>
      </w:pPr>
      <w:bookmarkStart w:id="6" w:name="_Toc455133798"/>
      <w:bookmarkStart w:id="7" w:name="_Toc459731063"/>
      <w:r>
        <w:t>Priority 3</w:t>
      </w:r>
      <w:bookmarkEnd w:id="6"/>
      <w:r w:rsidR="00536335">
        <w:t>:</w:t>
      </w:r>
      <w:r w:rsidR="00C86BBC">
        <w:t xml:space="preserve"> </w:t>
      </w:r>
      <w:r w:rsidR="00536335">
        <w:t>$</w:t>
      </w:r>
      <w:r w:rsidR="002551E3">
        <w:t>1</w:t>
      </w:r>
      <w:r w:rsidR="0089690D">
        <w:t>5</w:t>
      </w:r>
      <w:r w:rsidR="00A67002">
        <w:t>0</w:t>
      </w:r>
      <w:r w:rsidR="002551E3">
        <w:t>,00</w:t>
      </w:r>
      <w:r w:rsidR="00536335">
        <w:t>0</w:t>
      </w:r>
      <w:r w:rsidR="002551E3">
        <w:t xml:space="preserve"> to $</w:t>
      </w:r>
      <w:r w:rsidR="0089690D">
        <w:t>20</w:t>
      </w:r>
      <w:r w:rsidR="009026D1">
        <w:t>0,000</w:t>
      </w:r>
      <w:bookmarkEnd w:id="7"/>
      <w:r>
        <w:t xml:space="preserve"> </w:t>
      </w:r>
    </w:p>
    <w:p w14:paraId="63C96D7E" w14:textId="77777777" w:rsidR="00BA6153" w:rsidRDefault="002551E3" w:rsidP="00A82BB1">
      <w:pPr>
        <w:pStyle w:val="WJENumber"/>
        <w:numPr>
          <w:ilvl w:val="0"/>
          <w:numId w:val="9"/>
        </w:numPr>
        <w:rPr>
          <w:szCs w:val="22"/>
        </w:rPr>
      </w:pPr>
      <w:r>
        <w:rPr>
          <w:szCs w:val="22"/>
        </w:rPr>
        <w:t>Repoint deteriorated mortar</w:t>
      </w:r>
      <w:r w:rsidR="00BA6153" w:rsidRPr="00EB726B">
        <w:rPr>
          <w:szCs w:val="22"/>
        </w:rPr>
        <w:t>.</w:t>
      </w:r>
    </w:p>
    <w:p w14:paraId="417A6FA9" w14:textId="1B36CFB4" w:rsidR="003E5A4E" w:rsidRDefault="003E5A4E" w:rsidP="00F96107">
      <w:pPr>
        <w:pStyle w:val="WJEBullet"/>
        <w:ind w:left="720"/>
      </w:pPr>
      <w:r>
        <w:t>Estimated cost:</w:t>
      </w:r>
      <w:r w:rsidR="00536335">
        <w:t xml:space="preserve"> </w:t>
      </w:r>
      <w:r w:rsidR="002551E3">
        <w:t>$1</w:t>
      </w:r>
      <w:r w:rsidR="0089690D">
        <w:t>30</w:t>
      </w:r>
      <w:r w:rsidR="002551E3">
        <w:t>,000 allowance</w:t>
      </w:r>
    </w:p>
    <w:p w14:paraId="111A8E06" w14:textId="77777777" w:rsidR="00F96107" w:rsidRDefault="00F96107" w:rsidP="00F96107">
      <w:pPr>
        <w:pStyle w:val="WJENumber"/>
        <w:numPr>
          <w:ilvl w:val="0"/>
          <w:numId w:val="0"/>
        </w:numPr>
        <w:ind w:left="1080"/>
        <w:rPr>
          <w:szCs w:val="22"/>
        </w:rPr>
      </w:pPr>
    </w:p>
    <w:p w14:paraId="42C737AC" w14:textId="77777777" w:rsidR="002551E3" w:rsidRDefault="002551E3" w:rsidP="002551E3">
      <w:pPr>
        <w:pStyle w:val="WJENumber"/>
        <w:numPr>
          <w:ilvl w:val="0"/>
          <w:numId w:val="9"/>
        </w:numPr>
      </w:pPr>
      <w:r>
        <w:t>Inspect the tile roof and perform repairs as needed to include resetting or replacing tile.</w:t>
      </w:r>
    </w:p>
    <w:p w14:paraId="6FAFA3DD" w14:textId="25F1CBAC" w:rsidR="002551E3" w:rsidRDefault="002551E3" w:rsidP="002551E3">
      <w:pPr>
        <w:pStyle w:val="WJENumber"/>
        <w:numPr>
          <w:ilvl w:val="1"/>
          <w:numId w:val="9"/>
        </w:numPr>
      </w:pPr>
      <w:r>
        <w:t>Estimated cost: $1,</w:t>
      </w:r>
      <w:r w:rsidR="0089690D">
        <w:t>5</w:t>
      </w:r>
      <w:r>
        <w:t>00 annually</w:t>
      </w:r>
    </w:p>
    <w:p w14:paraId="402E4215" w14:textId="77777777" w:rsidR="002551E3" w:rsidRDefault="002551E3" w:rsidP="002551E3">
      <w:pPr>
        <w:pStyle w:val="WJENumber"/>
        <w:numPr>
          <w:ilvl w:val="0"/>
          <w:numId w:val="0"/>
        </w:numPr>
        <w:ind w:left="360" w:hanging="360"/>
      </w:pPr>
    </w:p>
    <w:p w14:paraId="49A9EF94" w14:textId="22E19C01" w:rsidR="002551E3" w:rsidRDefault="002551E3" w:rsidP="002551E3">
      <w:pPr>
        <w:pStyle w:val="WJENumber"/>
      </w:pPr>
      <w:r>
        <w:t>Repair damaged gutters and downspout</w:t>
      </w:r>
      <w:r w:rsidR="00EB15A6">
        <w:t>.</w:t>
      </w:r>
    </w:p>
    <w:p w14:paraId="1758D357" w14:textId="713DA283" w:rsidR="002551E3" w:rsidRPr="00EB726B" w:rsidRDefault="002551E3" w:rsidP="002551E3">
      <w:pPr>
        <w:pStyle w:val="WJENumber"/>
        <w:numPr>
          <w:ilvl w:val="1"/>
          <w:numId w:val="2"/>
        </w:numPr>
      </w:pPr>
      <w:r>
        <w:t>Estimated cost: $1</w:t>
      </w:r>
      <w:r w:rsidR="0089690D">
        <w:t>5</w:t>
      </w:r>
      <w:r>
        <w:t>,000</w:t>
      </w:r>
    </w:p>
    <w:p w14:paraId="1BF3802E" w14:textId="77777777" w:rsidR="009F4E8C" w:rsidRDefault="009F4E8C" w:rsidP="009F4E8C">
      <w:pPr>
        <w:pStyle w:val="WJENumber"/>
        <w:numPr>
          <w:ilvl w:val="0"/>
          <w:numId w:val="0"/>
        </w:numPr>
        <w:ind w:left="360" w:hanging="360"/>
      </w:pPr>
    </w:p>
    <w:p w14:paraId="678934F5" w14:textId="77777777" w:rsidR="009F4E8C" w:rsidRPr="009B762B" w:rsidRDefault="00113F18" w:rsidP="009F4E8C">
      <w:pPr>
        <w:pStyle w:val="WJEHeading1ReportOnly"/>
      </w:pPr>
      <w:bookmarkStart w:id="8" w:name="_Toc453681922"/>
      <w:bookmarkStart w:id="9" w:name="_Toc455133799"/>
      <w:bookmarkStart w:id="10" w:name="_Toc459731064"/>
      <w:bookmarkStart w:id="11" w:name="_Toc370375544"/>
      <w:bookmarkStart w:id="12" w:name="_Toc381173359"/>
      <w:bookmarkStart w:id="13" w:name="_Toc413420235"/>
      <w:bookmarkStart w:id="14" w:name="_Toc422479889"/>
      <w:r>
        <w:t>L</w:t>
      </w:r>
      <w:r w:rsidR="009F4E8C" w:rsidRPr="009B762B">
        <w:t>imitation</w:t>
      </w:r>
      <w:r w:rsidR="009F4E8C">
        <w:t>s</w:t>
      </w:r>
      <w:bookmarkEnd w:id="8"/>
      <w:bookmarkEnd w:id="9"/>
      <w:bookmarkEnd w:id="10"/>
      <w:r w:rsidR="009F4E8C" w:rsidRPr="009B762B">
        <w:t xml:space="preserve"> </w:t>
      </w:r>
      <w:bookmarkEnd w:id="11"/>
      <w:bookmarkEnd w:id="12"/>
      <w:bookmarkEnd w:id="13"/>
      <w:bookmarkEnd w:id="14"/>
    </w:p>
    <w:p w14:paraId="15C18973" w14:textId="77777777" w:rsidR="009F4E8C" w:rsidRDefault="009F4E8C" w:rsidP="009F4E8C">
      <w:pPr>
        <w:jc w:val="both"/>
        <w:rPr>
          <w:rFonts w:eastAsia="Times New Roman" w:cs="Arial"/>
          <w:sz w:val="22"/>
        </w:rPr>
      </w:pPr>
      <w:r w:rsidRPr="00362B3A">
        <w:rPr>
          <w:rFonts w:eastAsia="Times New Roman" w:cs="Arial"/>
          <w:sz w:val="22"/>
        </w:rPr>
        <w:t>Because of the limitations in detecting concealed internal distress in many components, this investigation may not find unsafe and imminently hazardous conditions that are not readily visible. WJE shall not be responsible for latent or hidden defects that may exist, nor shall it be inferred that all defects have been either observed or recorded.</w:t>
      </w:r>
      <w:r w:rsidR="00C86BBC">
        <w:rPr>
          <w:rFonts w:eastAsia="Times New Roman" w:cs="Arial"/>
          <w:sz w:val="22"/>
        </w:rPr>
        <w:t xml:space="preserve"> </w:t>
      </w:r>
      <w:r w:rsidRPr="009B762B">
        <w:rPr>
          <w:rFonts w:eastAsia="Times New Roman" w:cs="Arial"/>
          <w:sz w:val="22"/>
        </w:rPr>
        <w:t xml:space="preserve">Likewise, WJE must rely on </w:t>
      </w:r>
      <w:r w:rsidR="00EB3518">
        <w:rPr>
          <w:rFonts w:eastAsia="Times New Roman" w:cs="Arial"/>
          <w:sz w:val="22"/>
        </w:rPr>
        <w:t xml:space="preserve">the </w:t>
      </w:r>
      <w:r w:rsidRPr="009B762B">
        <w:rPr>
          <w:rFonts w:eastAsia="Times New Roman" w:cs="Arial"/>
          <w:sz w:val="22"/>
        </w:rPr>
        <w:t xml:space="preserve">information provided </w:t>
      </w:r>
      <w:r>
        <w:rPr>
          <w:rFonts w:eastAsia="Times New Roman" w:cs="Arial"/>
          <w:sz w:val="22"/>
        </w:rPr>
        <w:t>by you</w:t>
      </w:r>
      <w:r w:rsidRPr="009B762B">
        <w:rPr>
          <w:rFonts w:eastAsia="Times New Roman" w:cs="Arial"/>
          <w:sz w:val="22"/>
        </w:rPr>
        <w:t xml:space="preserve"> </w:t>
      </w:r>
      <w:proofErr w:type="gramStart"/>
      <w:r w:rsidRPr="009B762B">
        <w:rPr>
          <w:rFonts w:eastAsia="Times New Roman" w:cs="Arial"/>
          <w:sz w:val="22"/>
        </w:rPr>
        <w:t>in regards to</w:t>
      </w:r>
      <w:proofErr w:type="gramEnd"/>
      <w:r w:rsidRPr="009B762B">
        <w:rPr>
          <w:rFonts w:eastAsia="Times New Roman" w:cs="Arial"/>
          <w:sz w:val="22"/>
        </w:rPr>
        <w:t xml:space="preserve"> past water/air leakage issues, past repairs, and recorded documentation and/or testimony. WJE has interviewed the building personnel made available to us </w:t>
      </w:r>
      <w:proofErr w:type="gramStart"/>
      <w:r w:rsidRPr="009B762B">
        <w:rPr>
          <w:rFonts w:eastAsia="Times New Roman" w:cs="Arial"/>
          <w:sz w:val="22"/>
        </w:rPr>
        <w:t>in order to</w:t>
      </w:r>
      <w:proofErr w:type="gramEnd"/>
      <w:r w:rsidRPr="009B762B">
        <w:rPr>
          <w:rFonts w:eastAsia="Times New Roman" w:cs="Arial"/>
          <w:sz w:val="22"/>
        </w:rPr>
        <w:t xml:space="preserve"> ascertain the past history.</w:t>
      </w:r>
      <w:r>
        <w:rPr>
          <w:rFonts w:eastAsia="Times New Roman" w:cs="Arial"/>
          <w:sz w:val="22"/>
        </w:rPr>
        <w:t xml:space="preserve"> </w:t>
      </w:r>
      <w:r w:rsidRPr="00362B3A">
        <w:rPr>
          <w:rFonts w:eastAsia="Times New Roman" w:cs="Arial"/>
          <w:sz w:val="22"/>
        </w:rPr>
        <w:t>However, WJE has performed this inspection and prepared this report in accordance with the applicable standard of care for architects and engineers performing such services.</w:t>
      </w:r>
    </w:p>
    <w:sectPr w:rsidR="009F4E8C" w:rsidSect="00EB3518">
      <w:headerReference w:type="default" r:id="rId11"/>
      <w:footerReference w:type="default" r:id="rId12"/>
      <w:headerReference w:type="first" r:id="rId13"/>
      <w:footerReference w:type="first" r:id="rId14"/>
      <w:pgSz w:w="12240" w:h="15840" w:code="1"/>
      <w:pgMar w:top="2160" w:right="1440" w:bottom="108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D1CF5" w14:textId="77777777" w:rsidR="00E3798B" w:rsidRDefault="00E3798B">
      <w:r>
        <w:separator/>
      </w:r>
    </w:p>
  </w:endnote>
  <w:endnote w:type="continuationSeparator" w:id="0">
    <w:p w14:paraId="1166C185" w14:textId="77777777" w:rsidR="00E3798B" w:rsidRDefault="00E3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BBAF" w14:textId="77777777" w:rsidR="00EC5797" w:rsidRPr="002A2E71" w:rsidRDefault="00EC57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5DE9" w14:textId="77777777" w:rsidR="00EC5797" w:rsidRDefault="00EC5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32F6" w14:textId="77777777" w:rsidR="00E3798B" w:rsidRDefault="00E3798B">
      <w:r>
        <w:separator/>
      </w:r>
    </w:p>
  </w:footnote>
  <w:footnote w:type="continuationSeparator" w:id="0">
    <w:p w14:paraId="0252C540" w14:textId="77777777" w:rsidR="00E3798B" w:rsidRDefault="00E3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C45" w14:textId="77777777" w:rsidR="00EC5797" w:rsidRPr="00766501" w:rsidRDefault="00EC5797" w:rsidP="00EB3518">
    <w:pPr>
      <w:pStyle w:val="WJEHeader"/>
    </w:pPr>
    <w:r w:rsidRPr="002064E7">
      <w:rPr>
        <w:noProof/>
      </w:rPr>
      <w:drawing>
        <wp:anchor distT="0" distB="0" distL="114300" distR="114300" simplePos="0" relativeHeight="251666944" behindDoc="1" locked="1" layoutInCell="1" allowOverlap="1" wp14:anchorId="2C53E120" wp14:editId="28F04A57">
          <wp:simplePos x="0" y="0"/>
          <wp:positionH relativeFrom="page">
            <wp:posOffset>914400</wp:posOffset>
          </wp:positionH>
          <wp:positionV relativeFrom="page">
            <wp:posOffset>481965</wp:posOffset>
          </wp:positionV>
          <wp:extent cx="2030095" cy="470535"/>
          <wp:effectExtent l="0" t="0" r="8255" b="5715"/>
          <wp:wrapNone/>
          <wp:docPr id="6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JE Inc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30095" cy="470535"/>
                  </a:xfrm>
                  <a:prstGeom prst="rect">
                    <a:avLst/>
                  </a:prstGeom>
                  <a:noFill/>
                  <a:ln>
                    <a:noFill/>
                  </a:ln>
                </pic:spPr>
              </pic:pic>
            </a:graphicData>
          </a:graphic>
          <wp14:sizeRelV relativeFrom="margin">
            <wp14:pctHeight>0</wp14:pctHeight>
          </wp14:sizeRelV>
        </wp:anchor>
      </w:drawing>
    </w:r>
  </w:p>
  <w:p w14:paraId="17024C75" w14:textId="77777777" w:rsidR="00EC5797" w:rsidRPr="00766501" w:rsidRDefault="00EC5797" w:rsidP="00766501">
    <w:pPr>
      <w:pStyle w:val="WJE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6409" w14:textId="77777777" w:rsidR="00EC5797" w:rsidRDefault="00EC5797">
    <w:pPr>
      <w:pStyle w:val="WJEHeader"/>
    </w:pPr>
    <w:r w:rsidRPr="00260027">
      <w:rPr>
        <w:noProof/>
      </w:rPr>
      <w:drawing>
        <wp:anchor distT="0" distB="0" distL="114300" distR="114300" simplePos="0" relativeHeight="251664896" behindDoc="1" locked="1" layoutInCell="1" allowOverlap="1" wp14:anchorId="2560AA8C" wp14:editId="087B8685">
          <wp:simplePos x="0" y="0"/>
          <wp:positionH relativeFrom="margin">
            <wp:posOffset>0</wp:posOffset>
          </wp:positionH>
          <wp:positionV relativeFrom="page">
            <wp:posOffset>486410</wp:posOffset>
          </wp:positionV>
          <wp:extent cx="2029460" cy="470535"/>
          <wp:effectExtent l="0" t="0" r="0" b="0"/>
          <wp:wrapNone/>
          <wp:docPr id="65"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JE Inc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29460"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8A3"/>
    <w:multiLevelType w:val="hybridMultilevel"/>
    <w:tmpl w:val="59381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0647C"/>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38C645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0A71EC"/>
    <w:multiLevelType w:val="hybridMultilevel"/>
    <w:tmpl w:val="1DFED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1012B"/>
    <w:multiLevelType w:val="hybridMultilevel"/>
    <w:tmpl w:val="148802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896E04"/>
    <w:multiLevelType w:val="hybridMultilevel"/>
    <w:tmpl w:val="D6981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31131"/>
    <w:multiLevelType w:val="multilevel"/>
    <w:tmpl w:val="D79648E2"/>
    <w:lvl w:ilvl="0">
      <w:start w:val="1"/>
      <w:numFmt w:val="bullet"/>
      <w:pStyle w:val="WJEBullet"/>
      <w:lvlText w:val=""/>
      <w:lvlJc w:val="left"/>
      <w:pPr>
        <w:ind w:left="360" w:hanging="360"/>
      </w:pPr>
      <w:rPr>
        <w:rFonts w:ascii="Wingdings" w:hAnsi="Wingdings" w:hint="default"/>
      </w:rPr>
    </w:lvl>
    <w:lvl w:ilvl="1">
      <w:start w:val="1"/>
      <w:numFmt w:val="bullet"/>
      <w:lvlText w:val="⁰"/>
      <w:lvlJc w:val="left"/>
      <w:pPr>
        <w:ind w:left="720" w:hanging="360"/>
      </w:pPr>
      <w:rPr>
        <w:rFonts w:ascii="Calibri" w:hAnsi="Calibri"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3" w:hAnsi="Wingdings 3"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B4B2E8B"/>
    <w:multiLevelType w:val="multilevel"/>
    <w:tmpl w:val="90720D24"/>
    <w:lvl w:ilvl="0">
      <w:start w:val="1"/>
      <w:numFmt w:val="decimal"/>
      <w:lvlRestart w:val="0"/>
      <w:pStyle w:val="WJENumber"/>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Symbol" w:hAnsi="Symbol" w:hint="default"/>
      </w:r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 w15:restartNumberingAfterBreak="0">
    <w:nsid w:val="4DAF77D8"/>
    <w:multiLevelType w:val="multilevel"/>
    <w:tmpl w:val="522CE0D2"/>
    <w:lvl w:ilvl="0">
      <w:start w:val="1"/>
      <w:numFmt w:val="upperRoman"/>
      <w:lvlRestart w:val="0"/>
      <w:pStyle w:val="WJEOutline"/>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9" w15:restartNumberingAfterBreak="0">
    <w:nsid w:val="5AF944EC"/>
    <w:multiLevelType w:val="multilevel"/>
    <w:tmpl w:val="04090023"/>
    <w:styleLink w:val="NumberWJ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C7E244D"/>
    <w:multiLevelType w:val="hybridMultilevel"/>
    <w:tmpl w:val="9140B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F0D6D"/>
    <w:multiLevelType w:val="multilevel"/>
    <w:tmpl w:val="570E208E"/>
    <w:lvl w:ilvl="0">
      <w:start w:val="1"/>
      <w:numFmt w:val="none"/>
      <w:lvlRestart w:val="0"/>
      <w:pStyle w:val="WJEIndent"/>
      <w:lvlText w:val=""/>
      <w:lvlJc w:val="left"/>
      <w:pPr>
        <w:tabs>
          <w:tab w:val="num" w:pos="360"/>
        </w:tabs>
        <w:ind w:left="360" w:hanging="36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2" w15:restartNumberingAfterBreak="0">
    <w:nsid w:val="7226795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4770178">
    <w:abstractNumId w:val="11"/>
  </w:num>
  <w:num w:numId="2" w16cid:durableId="2010253073">
    <w:abstractNumId w:val="7"/>
  </w:num>
  <w:num w:numId="3" w16cid:durableId="1724017388">
    <w:abstractNumId w:val="8"/>
  </w:num>
  <w:num w:numId="4" w16cid:durableId="2099016619">
    <w:abstractNumId w:val="12"/>
  </w:num>
  <w:num w:numId="5" w16cid:durableId="760833476">
    <w:abstractNumId w:val="2"/>
  </w:num>
  <w:num w:numId="6" w16cid:durableId="1840148197">
    <w:abstractNumId w:val="1"/>
  </w:num>
  <w:num w:numId="7" w16cid:durableId="1335644047">
    <w:abstractNumId w:val="9"/>
  </w:num>
  <w:num w:numId="8" w16cid:durableId="949118438">
    <w:abstractNumId w:val="6"/>
  </w:num>
  <w:num w:numId="9" w16cid:durableId="832912451">
    <w:abstractNumId w:val="7"/>
  </w:num>
  <w:num w:numId="10" w16cid:durableId="1263345509">
    <w:abstractNumId w:val="0"/>
  </w:num>
  <w:num w:numId="11" w16cid:durableId="1379739070">
    <w:abstractNumId w:val="3"/>
  </w:num>
  <w:num w:numId="12" w16cid:durableId="2082486747">
    <w:abstractNumId w:val="10"/>
  </w:num>
  <w:num w:numId="13" w16cid:durableId="1296376115">
    <w:abstractNumId w:val="7"/>
  </w:num>
  <w:num w:numId="14" w16cid:durableId="1026827718">
    <w:abstractNumId w:val="7"/>
  </w:num>
  <w:num w:numId="15" w16cid:durableId="3220033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6991431">
    <w:abstractNumId w:val="6"/>
  </w:num>
  <w:num w:numId="17" w16cid:durableId="323315998">
    <w:abstractNumId w:val="6"/>
  </w:num>
  <w:num w:numId="18" w16cid:durableId="1322855886">
    <w:abstractNumId w:val="6"/>
  </w:num>
  <w:num w:numId="19" w16cid:durableId="2116362887">
    <w:abstractNumId w:val="6"/>
  </w:num>
  <w:num w:numId="20" w16cid:durableId="421802445">
    <w:abstractNumId w:val="6"/>
  </w:num>
  <w:num w:numId="21" w16cid:durableId="1368413974">
    <w:abstractNumId w:val="6"/>
  </w:num>
  <w:num w:numId="22" w16cid:durableId="225652374">
    <w:abstractNumId w:val="6"/>
  </w:num>
  <w:num w:numId="23" w16cid:durableId="420369881">
    <w:abstractNumId w:val="5"/>
  </w:num>
  <w:num w:numId="24" w16cid:durableId="1438599087">
    <w:abstractNumId w:val="7"/>
  </w:num>
  <w:num w:numId="25" w16cid:durableId="806242861">
    <w:abstractNumId w:val="4"/>
  </w:num>
  <w:num w:numId="26" w16cid:durableId="200785300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ity" w:val=" "/>
    <w:docVar w:name="CityStateZip" w:val=" "/>
    <w:docVar w:name="Company" w:val=" "/>
    <w:docVar w:name="Country" w:val=" "/>
    <w:docVar w:name="CourtesyTitle" w:val=" "/>
    <w:docVar w:name="Email" w:val=" "/>
    <w:docVar w:name="FaxNo" w:val=" "/>
    <w:docVar w:name="FirstName" w:val=" "/>
    <w:docVar w:name="LastName" w:val=" "/>
    <w:docVar w:name="State" w:val=" "/>
    <w:docVar w:name="StreetAdd" w:val=" "/>
    <w:docVar w:name="Title" w:val=" "/>
    <w:docVar w:name="Zip" w:val=" "/>
  </w:docVars>
  <w:rsids>
    <w:rsidRoot w:val="00FC3DB3"/>
    <w:rsid w:val="000003D0"/>
    <w:rsid w:val="000023B1"/>
    <w:rsid w:val="00007F19"/>
    <w:rsid w:val="000147A6"/>
    <w:rsid w:val="00015243"/>
    <w:rsid w:val="00022FFB"/>
    <w:rsid w:val="000235E5"/>
    <w:rsid w:val="00025DAD"/>
    <w:rsid w:val="00025E84"/>
    <w:rsid w:val="00033380"/>
    <w:rsid w:val="000333A3"/>
    <w:rsid w:val="00034DD1"/>
    <w:rsid w:val="00035A34"/>
    <w:rsid w:val="000376F5"/>
    <w:rsid w:val="00044ACA"/>
    <w:rsid w:val="00051EA5"/>
    <w:rsid w:val="00055A05"/>
    <w:rsid w:val="000602C1"/>
    <w:rsid w:val="000726EA"/>
    <w:rsid w:val="00072DD7"/>
    <w:rsid w:val="00076B75"/>
    <w:rsid w:val="00081704"/>
    <w:rsid w:val="0008538E"/>
    <w:rsid w:val="000A71A9"/>
    <w:rsid w:val="000B22AA"/>
    <w:rsid w:val="000B31FE"/>
    <w:rsid w:val="000B650E"/>
    <w:rsid w:val="000C199F"/>
    <w:rsid w:val="000C727D"/>
    <w:rsid w:val="000D44BE"/>
    <w:rsid w:val="000D470F"/>
    <w:rsid w:val="000E0200"/>
    <w:rsid w:val="000E4ED0"/>
    <w:rsid w:val="000E66B1"/>
    <w:rsid w:val="000F1F24"/>
    <w:rsid w:val="000F2FAC"/>
    <w:rsid w:val="000F711A"/>
    <w:rsid w:val="00102273"/>
    <w:rsid w:val="001054D2"/>
    <w:rsid w:val="0010594C"/>
    <w:rsid w:val="00113F18"/>
    <w:rsid w:val="001215A3"/>
    <w:rsid w:val="001327D2"/>
    <w:rsid w:val="0013522A"/>
    <w:rsid w:val="0014383E"/>
    <w:rsid w:val="00145B4A"/>
    <w:rsid w:val="00154997"/>
    <w:rsid w:val="00162F97"/>
    <w:rsid w:val="001630C7"/>
    <w:rsid w:val="001655D3"/>
    <w:rsid w:val="001715FA"/>
    <w:rsid w:val="00171CD6"/>
    <w:rsid w:val="001729A6"/>
    <w:rsid w:val="00173F3A"/>
    <w:rsid w:val="00174527"/>
    <w:rsid w:val="00184F07"/>
    <w:rsid w:val="001871A7"/>
    <w:rsid w:val="00192E51"/>
    <w:rsid w:val="001950B1"/>
    <w:rsid w:val="0019539D"/>
    <w:rsid w:val="001A1BF6"/>
    <w:rsid w:val="001A3C78"/>
    <w:rsid w:val="001A5C03"/>
    <w:rsid w:val="001A7A2B"/>
    <w:rsid w:val="001B37AD"/>
    <w:rsid w:val="001C1BCE"/>
    <w:rsid w:val="001D1648"/>
    <w:rsid w:val="001E3144"/>
    <w:rsid w:val="001E5B8A"/>
    <w:rsid w:val="001E62B5"/>
    <w:rsid w:val="001E7B63"/>
    <w:rsid w:val="001F3AFC"/>
    <w:rsid w:val="001F40D3"/>
    <w:rsid w:val="001F72F7"/>
    <w:rsid w:val="00206057"/>
    <w:rsid w:val="00206695"/>
    <w:rsid w:val="00210A1A"/>
    <w:rsid w:val="0021152F"/>
    <w:rsid w:val="00214EE1"/>
    <w:rsid w:val="002168E4"/>
    <w:rsid w:val="0022147B"/>
    <w:rsid w:val="00222CC6"/>
    <w:rsid w:val="002242CE"/>
    <w:rsid w:val="00230514"/>
    <w:rsid w:val="002424D2"/>
    <w:rsid w:val="002502DB"/>
    <w:rsid w:val="0025443C"/>
    <w:rsid w:val="002551E3"/>
    <w:rsid w:val="002561A6"/>
    <w:rsid w:val="002566CD"/>
    <w:rsid w:val="00262CE3"/>
    <w:rsid w:val="00267D2F"/>
    <w:rsid w:val="00272A2C"/>
    <w:rsid w:val="00281FBC"/>
    <w:rsid w:val="0028254E"/>
    <w:rsid w:val="002838C5"/>
    <w:rsid w:val="00286768"/>
    <w:rsid w:val="00287A0B"/>
    <w:rsid w:val="00294C2D"/>
    <w:rsid w:val="0029647E"/>
    <w:rsid w:val="002A2386"/>
    <w:rsid w:val="002A2E2D"/>
    <w:rsid w:val="002A4A43"/>
    <w:rsid w:val="002A4A8A"/>
    <w:rsid w:val="002B140F"/>
    <w:rsid w:val="002B3A77"/>
    <w:rsid w:val="002B4120"/>
    <w:rsid w:val="002C3680"/>
    <w:rsid w:val="002C46B4"/>
    <w:rsid w:val="002C6865"/>
    <w:rsid w:val="002C6933"/>
    <w:rsid w:val="002C7958"/>
    <w:rsid w:val="002D2FC2"/>
    <w:rsid w:val="002D431A"/>
    <w:rsid w:val="002D4F24"/>
    <w:rsid w:val="002D71A3"/>
    <w:rsid w:val="002E39C7"/>
    <w:rsid w:val="002E5953"/>
    <w:rsid w:val="002F1D28"/>
    <w:rsid w:val="002F252C"/>
    <w:rsid w:val="002F6675"/>
    <w:rsid w:val="002F7998"/>
    <w:rsid w:val="0030561D"/>
    <w:rsid w:val="003126E5"/>
    <w:rsid w:val="0031276B"/>
    <w:rsid w:val="003144C1"/>
    <w:rsid w:val="00323794"/>
    <w:rsid w:val="00332F26"/>
    <w:rsid w:val="00334F93"/>
    <w:rsid w:val="00347C08"/>
    <w:rsid w:val="00354486"/>
    <w:rsid w:val="00355F2B"/>
    <w:rsid w:val="00356C6B"/>
    <w:rsid w:val="00361411"/>
    <w:rsid w:val="00363356"/>
    <w:rsid w:val="00365090"/>
    <w:rsid w:val="003655A4"/>
    <w:rsid w:val="00371D81"/>
    <w:rsid w:val="003724C2"/>
    <w:rsid w:val="00380F2E"/>
    <w:rsid w:val="00381229"/>
    <w:rsid w:val="00382641"/>
    <w:rsid w:val="0039698E"/>
    <w:rsid w:val="003A2C39"/>
    <w:rsid w:val="003A59B8"/>
    <w:rsid w:val="003A64EF"/>
    <w:rsid w:val="003B2701"/>
    <w:rsid w:val="003B4575"/>
    <w:rsid w:val="003B6D5A"/>
    <w:rsid w:val="003C2DAB"/>
    <w:rsid w:val="003C4647"/>
    <w:rsid w:val="003C7663"/>
    <w:rsid w:val="003D40B4"/>
    <w:rsid w:val="003D4A5D"/>
    <w:rsid w:val="003E0694"/>
    <w:rsid w:val="003E134A"/>
    <w:rsid w:val="003E5A4E"/>
    <w:rsid w:val="003E71F7"/>
    <w:rsid w:val="003F09E9"/>
    <w:rsid w:val="003F2B88"/>
    <w:rsid w:val="003F5961"/>
    <w:rsid w:val="003F72FB"/>
    <w:rsid w:val="00412B31"/>
    <w:rsid w:val="00414624"/>
    <w:rsid w:val="00415DC4"/>
    <w:rsid w:val="00424204"/>
    <w:rsid w:val="00426053"/>
    <w:rsid w:val="00430BD7"/>
    <w:rsid w:val="004354A8"/>
    <w:rsid w:val="00436258"/>
    <w:rsid w:val="004411E1"/>
    <w:rsid w:val="00443B79"/>
    <w:rsid w:val="00447734"/>
    <w:rsid w:val="0045598C"/>
    <w:rsid w:val="00457134"/>
    <w:rsid w:val="00464126"/>
    <w:rsid w:val="004641AE"/>
    <w:rsid w:val="0046457D"/>
    <w:rsid w:val="00467721"/>
    <w:rsid w:val="004703BF"/>
    <w:rsid w:val="00475609"/>
    <w:rsid w:val="00496071"/>
    <w:rsid w:val="004A1426"/>
    <w:rsid w:val="004A1D75"/>
    <w:rsid w:val="004A5D9E"/>
    <w:rsid w:val="004B2D44"/>
    <w:rsid w:val="004B33F2"/>
    <w:rsid w:val="004B4C56"/>
    <w:rsid w:val="004C083D"/>
    <w:rsid w:val="004C26B4"/>
    <w:rsid w:val="004C2E4A"/>
    <w:rsid w:val="004C302C"/>
    <w:rsid w:val="004C602B"/>
    <w:rsid w:val="004D0A07"/>
    <w:rsid w:val="004D1CEB"/>
    <w:rsid w:val="004D521C"/>
    <w:rsid w:val="004D5AFD"/>
    <w:rsid w:val="004D5F7B"/>
    <w:rsid w:val="004E00EA"/>
    <w:rsid w:val="004E46D8"/>
    <w:rsid w:val="004E6082"/>
    <w:rsid w:val="00503439"/>
    <w:rsid w:val="00506BE4"/>
    <w:rsid w:val="00511043"/>
    <w:rsid w:val="00513D9E"/>
    <w:rsid w:val="00516672"/>
    <w:rsid w:val="00516BA7"/>
    <w:rsid w:val="00517C0A"/>
    <w:rsid w:val="00526ACB"/>
    <w:rsid w:val="0052766C"/>
    <w:rsid w:val="00533C53"/>
    <w:rsid w:val="00536335"/>
    <w:rsid w:val="005438D4"/>
    <w:rsid w:val="00544172"/>
    <w:rsid w:val="00553834"/>
    <w:rsid w:val="0055773E"/>
    <w:rsid w:val="005660D6"/>
    <w:rsid w:val="005725C9"/>
    <w:rsid w:val="005742EF"/>
    <w:rsid w:val="00577AC0"/>
    <w:rsid w:val="00582F7B"/>
    <w:rsid w:val="005848BF"/>
    <w:rsid w:val="00584E00"/>
    <w:rsid w:val="00591D10"/>
    <w:rsid w:val="00593E05"/>
    <w:rsid w:val="00597BE7"/>
    <w:rsid w:val="005B356E"/>
    <w:rsid w:val="005B5C31"/>
    <w:rsid w:val="005B7E13"/>
    <w:rsid w:val="005C054F"/>
    <w:rsid w:val="005C7E16"/>
    <w:rsid w:val="005D285F"/>
    <w:rsid w:val="005E21C7"/>
    <w:rsid w:val="005F1DE9"/>
    <w:rsid w:val="005F6F83"/>
    <w:rsid w:val="005F7279"/>
    <w:rsid w:val="005F73D1"/>
    <w:rsid w:val="005F7837"/>
    <w:rsid w:val="00603E1B"/>
    <w:rsid w:val="00605B4B"/>
    <w:rsid w:val="00606481"/>
    <w:rsid w:val="00614798"/>
    <w:rsid w:val="006159DB"/>
    <w:rsid w:val="00615A3D"/>
    <w:rsid w:val="00615FAE"/>
    <w:rsid w:val="00625EDC"/>
    <w:rsid w:val="006306ED"/>
    <w:rsid w:val="0063270B"/>
    <w:rsid w:val="00636AAE"/>
    <w:rsid w:val="00646A18"/>
    <w:rsid w:val="00654D03"/>
    <w:rsid w:val="00655ED4"/>
    <w:rsid w:val="00662D00"/>
    <w:rsid w:val="0067013A"/>
    <w:rsid w:val="006731BD"/>
    <w:rsid w:val="00676A67"/>
    <w:rsid w:val="00683865"/>
    <w:rsid w:val="0069305E"/>
    <w:rsid w:val="00693ED4"/>
    <w:rsid w:val="006A34FE"/>
    <w:rsid w:val="006A4465"/>
    <w:rsid w:val="006A7236"/>
    <w:rsid w:val="006B4C0E"/>
    <w:rsid w:val="006C65C4"/>
    <w:rsid w:val="006F5D7F"/>
    <w:rsid w:val="0070737F"/>
    <w:rsid w:val="00707DF2"/>
    <w:rsid w:val="00714534"/>
    <w:rsid w:val="00714CE4"/>
    <w:rsid w:val="00717341"/>
    <w:rsid w:val="00720E5D"/>
    <w:rsid w:val="00723E7C"/>
    <w:rsid w:val="00724373"/>
    <w:rsid w:val="00741AB3"/>
    <w:rsid w:val="007476EA"/>
    <w:rsid w:val="0075064B"/>
    <w:rsid w:val="0075215C"/>
    <w:rsid w:val="00752423"/>
    <w:rsid w:val="00757E73"/>
    <w:rsid w:val="00760B64"/>
    <w:rsid w:val="0076242F"/>
    <w:rsid w:val="00762584"/>
    <w:rsid w:val="00765E22"/>
    <w:rsid w:val="00766501"/>
    <w:rsid w:val="007725EC"/>
    <w:rsid w:val="00777A9D"/>
    <w:rsid w:val="00777CB7"/>
    <w:rsid w:val="00782591"/>
    <w:rsid w:val="0078320C"/>
    <w:rsid w:val="00784E9A"/>
    <w:rsid w:val="00794B56"/>
    <w:rsid w:val="007955DB"/>
    <w:rsid w:val="007A44E5"/>
    <w:rsid w:val="007B0DC2"/>
    <w:rsid w:val="007B339D"/>
    <w:rsid w:val="007B3FAE"/>
    <w:rsid w:val="007B59B1"/>
    <w:rsid w:val="007B5E47"/>
    <w:rsid w:val="007B78FD"/>
    <w:rsid w:val="007B7AC0"/>
    <w:rsid w:val="007C65CE"/>
    <w:rsid w:val="007C77F5"/>
    <w:rsid w:val="007D1CDB"/>
    <w:rsid w:val="007D7940"/>
    <w:rsid w:val="007F0075"/>
    <w:rsid w:val="00801087"/>
    <w:rsid w:val="0080464A"/>
    <w:rsid w:val="00805C02"/>
    <w:rsid w:val="00807BA9"/>
    <w:rsid w:val="0081443E"/>
    <w:rsid w:val="00815FCB"/>
    <w:rsid w:val="00816000"/>
    <w:rsid w:val="00821C6E"/>
    <w:rsid w:val="00823A56"/>
    <w:rsid w:val="008268C8"/>
    <w:rsid w:val="00832371"/>
    <w:rsid w:val="008341A4"/>
    <w:rsid w:val="00836DAD"/>
    <w:rsid w:val="00842193"/>
    <w:rsid w:val="00852F5F"/>
    <w:rsid w:val="00853788"/>
    <w:rsid w:val="00864C39"/>
    <w:rsid w:val="008675DA"/>
    <w:rsid w:val="00880B4D"/>
    <w:rsid w:val="008919D1"/>
    <w:rsid w:val="0089690D"/>
    <w:rsid w:val="00897440"/>
    <w:rsid w:val="008A0103"/>
    <w:rsid w:val="008A58AF"/>
    <w:rsid w:val="008B4414"/>
    <w:rsid w:val="008B4AB0"/>
    <w:rsid w:val="008C055F"/>
    <w:rsid w:val="008C535E"/>
    <w:rsid w:val="008D6562"/>
    <w:rsid w:val="008E051D"/>
    <w:rsid w:val="008E2EE7"/>
    <w:rsid w:val="008F4DE8"/>
    <w:rsid w:val="009020A4"/>
    <w:rsid w:val="009025E9"/>
    <w:rsid w:val="009026D1"/>
    <w:rsid w:val="0090553D"/>
    <w:rsid w:val="0091358E"/>
    <w:rsid w:val="00917E0E"/>
    <w:rsid w:val="009203B8"/>
    <w:rsid w:val="00930869"/>
    <w:rsid w:val="00931DA5"/>
    <w:rsid w:val="0093460F"/>
    <w:rsid w:val="00947D0E"/>
    <w:rsid w:val="00947F6A"/>
    <w:rsid w:val="009512A2"/>
    <w:rsid w:val="00953504"/>
    <w:rsid w:val="00956B3E"/>
    <w:rsid w:val="00957C6B"/>
    <w:rsid w:val="00963BA9"/>
    <w:rsid w:val="009732B4"/>
    <w:rsid w:val="00980A05"/>
    <w:rsid w:val="0098268C"/>
    <w:rsid w:val="00985C42"/>
    <w:rsid w:val="0098610F"/>
    <w:rsid w:val="00991CD7"/>
    <w:rsid w:val="009938B6"/>
    <w:rsid w:val="009A4134"/>
    <w:rsid w:val="009A4F98"/>
    <w:rsid w:val="009A6575"/>
    <w:rsid w:val="009A7115"/>
    <w:rsid w:val="009B184B"/>
    <w:rsid w:val="009B7D8E"/>
    <w:rsid w:val="009C026C"/>
    <w:rsid w:val="009D277E"/>
    <w:rsid w:val="009D3854"/>
    <w:rsid w:val="009D7C3F"/>
    <w:rsid w:val="009E2069"/>
    <w:rsid w:val="009E2E2A"/>
    <w:rsid w:val="009E3A99"/>
    <w:rsid w:val="009F007E"/>
    <w:rsid w:val="009F0964"/>
    <w:rsid w:val="009F112B"/>
    <w:rsid w:val="009F4E8C"/>
    <w:rsid w:val="009F506E"/>
    <w:rsid w:val="00A01363"/>
    <w:rsid w:val="00A17DBD"/>
    <w:rsid w:val="00A213EB"/>
    <w:rsid w:val="00A23F85"/>
    <w:rsid w:val="00A26778"/>
    <w:rsid w:val="00A34167"/>
    <w:rsid w:val="00A37FBE"/>
    <w:rsid w:val="00A45A94"/>
    <w:rsid w:val="00A52A00"/>
    <w:rsid w:val="00A561D9"/>
    <w:rsid w:val="00A643EF"/>
    <w:rsid w:val="00A64B31"/>
    <w:rsid w:val="00A67002"/>
    <w:rsid w:val="00A76A4A"/>
    <w:rsid w:val="00A82BB1"/>
    <w:rsid w:val="00A8326C"/>
    <w:rsid w:val="00A84C9B"/>
    <w:rsid w:val="00A84DA5"/>
    <w:rsid w:val="00A90B2A"/>
    <w:rsid w:val="00AB0613"/>
    <w:rsid w:val="00AB7CCE"/>
    <w:rsid w:val="00AC12FD"/>
    <w:rsid w:val="00AC2150"/>
    <w:rsid w:val="00AC5A5B"/>
    <w:rsid w:val="00AE482A"/>
    <w:rsid w:val="00AE6B3D"/>
    <w:rsid w:val="00AE7841"/>
    <w:rsid w:val="00AE7B59"/>
    <w:rsid w:val="00AF1FF0"/>
    <w:rsid w:val="00AF5C01"/>
    <w:rsid w:val="00B02ABF"/>
    <w:rsid w:val="00B06829"/>
    <w:rsid w:val="00B1095D"/>
    <w:rsid w:val="00B12222"/>
    <w:rsid w:val="00B14EB3"/>
    <w:rsid w:val="00B24050"/>
    <w:rsid w:val="00B25E5B"/>
    <w:rsid w:val="00B36B69"/>
    <w:rsid w:val="00B40883"/>
    <w:rsid w:val="00B456EE"/>
    <w:rsid w:val="00B54BBF"/>
    <w:rsid w:val="00B74207"/>
    <w:rsid w:val="00B746B6"/>
    <w:rsid w:val="00B9118A"/>
    <w:rsid w:val="00B926DC"/>
    <w:rsid w:val="00BA2FE9"/>
    <w:rsid w:val="00BA6153"/>
    <w:rsid w:val="00BA6BF6"/>
    <w:rsid w:val="00BB255F"/>
    <w:rsid w:val="00BB25CD"/>
    <w:rsid w:val="00BB72FE"/>
    <w:rsid w:val="00BC078D"/>
    <w:rsid w:val="00BC3F09"/>
    <w:rsid w:val="00BC5609"/>
    <w:rsid w:val="00BC6B97"/>
    <w:rsid w:val="00BD6D6D"/>
    <w:rsid w:val="00BE7761"/>
    <w:rsid w:val="00C00147"/>
    <w:rsid w:val="00C20156"/>
    <w:rsid w:val="00C2418F"/>
    <w:rsid w:val="00C2491F"/>
    <w:rsid w:val="00C30987"/>
    <w:rsid w:val="00C35298"/>
    <w:rsid w:val="00C36BC3"/>
    <w:rsid w:val="00C36FB1"/>
    <w:rsid w:val="00C5324E"/>
    <w:rsid w:val="00C62366"/>
    <w:rsid w:val="00C65DE4"/>
    <w:rsid w:val="00C7107B"/>
    <w:rsid w:val="00C7443B"/>
    <w:rsid w:val="00C7494E"/>
    <w:rsid w:val="00C74C16"/>
    <w:rsid w:val="00C80946"/>
    <w:rsid w:val="00C82849"/>
    <w:rsid w:val="00C8295B"/>
    <w:rsid w:val="00C86645"/>
    <w:rsid w:val="00C86BBC"/>
    <w:rsid w:val="00C904B6"/>
    <w:rsid w:val="00C90999"/>
    <w:rsid w:val="00C96742"/>
    <w:rsid w:val="00C9686E"/>
    <w:rsid w:val="00CA347A"/>
    <w:rsid w:val="00CA5182"/>
    <w:rsid w:val="00CA5758"/>
    <w:rsid w:val="00CB3E22"/>
    <w:rsid w:val="00CB46FF"/>
    <w:rsid w:val="00CB67BB"/>
    <w:rsid w:val="00CE0683"/>
    <w:rsid w:val="00CE06F0"/>
    <w:rsid w:val="00CE0F7A"/>
    <w:rsid w:val="00CE366A"/>
    <w:rsid w:val="00CE46A8"/>
    <w:rsid w:val="00CE761C"/>
    <w:rsid w:val="00CF05DE"/>
    <w:rsid w:val="00CF22AE"/>
    <w:rsid w:val="00CF30BB"/>
    <w:rsid w:val="00D057D1"/>
    <w:rsid w:val="00D144F4"/>
    <w:rsid w:val="00D150D0"/>
    <w:rsid w:val="00D173F0"/>
    <w:rsid w:val="00D218AC"/>
    <w:rsid w:val="00D25019"/>
    <w:rsid w:val="00D317B5"/>
    <w:rsid w:val="00D34A2F"/>
    <w:rsid w:val="00D358C6"/>
    <w:rsid w:val="00D361E5"/>
    <w:rsid w:val="00D4052D"/>
    <w:rsid w:val="00D477A1"/>
    <w:rsid w:val="00D50B53"/>
    <w:rsid w:val="00D52AD5"/>
    <w:rsid w:val="00D56CFC"/>
    <w:rsid w:val="00D56EBB"/>
    <w:rsid w:val="00D6284E"/>
    <w:rsid w:val="00D66CCE"/>
    <w:rsid w:val="00D711F8"/>
    <w:rsid w:val="00D714F8"/>
    <w:rsid w:val="00D71E24"/>
    <w:rsid w:val="00D739E3"/>
    <w:rsid w:val="00D73FC6"/>
    <w:rsid w:val="00D7603F"/>
    <w:rsid w:val="00D8000A"/>
    <w:rsid w:val="00D8549C"/>
    <w:rsid w:val="00D919D9"/>
    <w:rsid w:val="00D96A4B"/>
    <w:rsid w:val="00DA0AF9"/>
    <w:rsid w:val="00DA225F"/>
    <w:rsid w:val="00DB15EF"/>
    <w:rsid w:val="00DB3E3F"/>
    <w:rsid w:val="00DC17F7"/>
    <w:rsid w:val="00DC1984"/>
    <w:rsid w:val="00DC1ABF"/>
    <w:rsid w:val="00DC49CD"/>
    <w:rsid w:val="00DC5E43"/>
    <w:rsid w:val="00DD3F66"/>
    <w:rsid w:val="00DE214B"/>
    <w:rsid w:val="00DF0D3A"/>
    <w:rsid w:val="00DF1422"/>
    <w:rsid w:val="00E0128E"/>
    <w:rsid w:val="00E01579"/>
    <w:rsid w:val="00E018A9"/>
    <w:rsid w:val="00E049B4"/>
    <w:rsid w:val="00E15A63"/>
    <w:rsid w:val="00E15E55"/>
    <w:rsid w:val="00E17776"/>
    <w:rsid w:val="00E23003"/>
    <w:rsid w:val="00E23A74"/>
    <w:rsid w:val="00E30BF2"/>
    <w:rsid w:val="00E3798B"/>
    <w:rsid w:val="00E417AD"/>
    <w:rsid w:val="00E418E0"/>
    <w:rsid w:val="00E44D32"/>
    <w:rsid w:val="00E50235"/>
    <w:rsid w:val="00E60610"/>
    <w:rsid w:val="00E6345E"/>
    <w:rsid w:val="00E65757"/>
    <w:rsid w:val="00E6690D"/>
    <w:rsid w:val="00E67D99"/>
    <w:rsid w:val="00E76463"/>
    <w:rsid w:val="00E801FC"/>
    <w:rsid w:val="00E8084A"/>
    <w:rsid w:val="00E808F1"/>
    <w:rsid w:val="00E8405A"/>
    <w:rsid w:val="00E86494"/>
    <w:rsid w:val="00E9229D"/>
    <w:rsid w:val="00E97AE9"/>
    <w:rsid w:val="00EA21FC"/>
    <w:rsid w:val="00EA65D5"/>
    <w:rsid w:val="00EA6632"/>
    <w:rsid w:val="00EB0797"/>
    <w:rsid w:val="00EB15A6"/>
    <w:rsid w:val="00EB3518"/>
    <w:rsid w:val="00EB726B"/>
    <w:rsid w:val="00EC18A4"/>
    <w:rsid w:val="00EC4C30"/>
    <w:rsid w:val="00EC5797"/>
    <w:rsid w:val="00EC6AF4"/>
    <w:rsid w:val="00ED266F"/>
    <w:rsid w:val="00ED3484"/>
    <w:rsid w:val="00ED7010"/>
    <w:rsid w:val="00EE2C64"/>
    <w:rsid w:val="00EE2EDB"/>
    <w:rsid w:val="00EF6718"/>
    <w:rsid w:val="00F004A4"/>
    <w:rsid w:val="00F00B4E"/>
    <w:rsid w:val="00F01D46"/>
    <w:rsid w:val="00F03329"/>
    <w:rsid w:val="00F06FD0"/>
    <w:rsid w:val="00F178F3"/>
    <w:rsid w:val="00F212F9"/>
    <w:rsid w:val="00F21516"/>
    <w:rsid w:val="00F270FA"/>
    <w:rsid w:val="00F3019B"/>
    <w:rsid w:val="00F35EAE"/>
    <w:rsid w:val="00F36784"/>
    <w:rsid w:val="00F41E3C"/>
    <w:rsid w:val="00F45518"/>
    <w:rsid w:val="00F4638F"/>
    <w:rsid w:val="00F47419"/>
    <w:rsid w:val="00F47CE7"/>
    <w:rsid w:val="00F552E6"/>
    <w:rsid w:val="00F62948"/>
    <w:rsid w:val="00F62C79"/>
    <w:rsid w:val="00F70005"/>
    <w:rsid w:val="00F72062"/>
    <w:rsid w:val="00F736C4"/>
    <w:rsid w:val="00F75DA6"/>
    <w:rsid w:val="00F766BD"/>
    <w:rsid w:val="00F800D5"/>
    <w:rsid w:val="00F87648"/>
    <w:rsid w:val="00F96107"/>
    <w:rsid w:val="00FA3F7F"/>
    <w:rsid w:val="00FA4131"/>
    <w:rsid w:val="00FA4370"/>
    <w:rsid w:val="00FB4C96"/>
    <w:rsid w:val="00FB54A3"/>
    <w:rsid w:val="00FB6535"/>
    <w:rsid w:val="00FB7703"/>
    <w:rsid w:val="00FC1F23"/>
    <w:rsid w:val="00FC23DD"/>
    <w:rsid w:val="00FC3DB3"/>
    <w:rsid w:val="00FD0B26"/>
    <w:rsid w:val="00FD4D06"/>
    <w:rsid w:val="00FD6734"/>
    <w:rsid w:val="00FE4147"/>
    <w:rsid w:val="00FF34D8"/>
    <w:rsid w:val="00FF72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507EB9"/>
  <w15:docId w15:val="{07B8F430-D0E8-429F-94FD-A2153203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1"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C3DB3"/>
    <w:rPr>
      <w:rFonts w:eastAsiaTheme="minorHAnsi"/>
    </w:rPr>
  </w:style>
  <w:style w:type="paragraph" w:styleId="Heading1">
    <w:name w:val="heading 1"/>
    <w:basedOn w:val="Normal"/>
    <w:next w:val="Normal"/>
    <w:link w:val="Heading1Char"/>
    <w:uiPriority w:val="1"/>
    <w:rsid w:val="00FC3D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semiHidden/>
    <w:unhideWhenUsed/>
    <w:qFormat/>
    <w:rsid w:val="00FC3D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1"/>
    <w:semiHidden/>
    <w:unhideWhenUsed/>
    <w:qFormat/>
    <w:rsid w:val="00FC3DB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1"/>
    <w:semiHidden/>
    <w:unhideWhenUsed/>
    <w:qFormat/>
    <w:rsid w:val="00FC3DB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FC3DB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semiHidden/>
    <w:unhideWhenUsed/>
    <w:qFormat/>
    <w:rsid w:val="00FC3DB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FC3DB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FC3DB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FC3DB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1"/>
    <w:semiHidden/>
    <w:unhideWhenUsed/>
    <w:rsid w:val="00603E1B"/>
    <w:pPr>
      <w:numPr>
        <w:numId w:val="4"/>
      </w:numPr>
    </w:pPr>
  </w:style>
  <w:style w:type="numbering" w:styleId="1ai">
    <w:name w:val="Outline List 1"/>
    <w:basedOn w:val="NoList"/>
    <w:uiPriority w:val="1"/>
    <w:semiHidden/>
    <w:unhideWhenUsed/>
    <w:rsid w:val="00603E1B"/>
    <w:pPr>
      <w:numPr>
        <w:numId w:val="5"/>
      </w:numPr>
    </w:pPr>
  </w:style>
  <w:style w:type="character" w:customStyle="1" w:styleId="Heading1Char">
    <w:name w:val="Heading 1 Char"/>
    <w:basedOn w:val="DefaultParagraphFont"/>
    <w:link w:val="Heading1"/>
    <w:uiPriority w:val="1"/>
    <w:rsid w:val="00FC3DB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1"/>
    <w:semiHidden/>
    <w:rsid w:val="00FC3DB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1"/>
    <w:semiHidden/>
    <w:rsid w:val="00FC3DB3"/>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1"/>
    <w:semiHidden/>
    <w:rsid w:val="00FC3DB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semiHidden/>
    <w:rsid w:val="00FC3DB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1"/>
    <w:semiHidden/>
    <w:rsid w:val="00FC3DB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1"/>
    <w:semiHidden/>
    <w:rsid w:val="00FC3DB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1"/>
    <w:semiHidden/>
    <w:rsid w:val="00FC3D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FC3DB3"/>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1"/>
    <w:semiHidden/>
    <w:unhideWhenUsed/>
    <w:rsid w:val="00603E1B"/>
    <w:pPr>
      <w:numPr>
        <w:numId w:val="6"/>
      </w:numPr>
    </w:pPr>
  </w:style>
  <w:style w:type="paragraph" w:styleId="BalloonText">
    <w:name w:val="Balloon Text"/>
    <w:basedOn w:val="Normal"/>
    <w:link w:val="BalloonTextChar"/>
    <w:uiPriority w:val="1"/>
    <w:semiHidden/>
    <w:unhideWhenUsed/>
    <w:rsid w:val="00603E1B"/>
    <w:rPr>
      <w:rFonts w:ascii="Segoe UI" w:hAnsi="Segoe UI" w:cs="Segoe UI"/>
      <w:sz w:val="18"/>
      <w:szCs w:val="18"/>
    </w:rPr>
  </w:style>
  <w:style w:type="character" w:customStyle="1" w:styleId="BalloonTextChar">
    <w:name w:val="Balloon Text Char"/>
    <w:basedOn w:val="DefaultParagraphFont"/>
    <w:link w:val="BalloonText"/>
    <w:uiPriority w:val="1"/>
    <w:semiHidden/>
    <w:rsid w:val="00603E1B"/>
    <w:rPr>
      <w:rFonts w:ascii="Segoe UI" w:hAnsi="Segoe UI" w:cs="Segoe UI"/>
      <w:sz w:val="18"/>
      <w:szCs w:val="18"/>
    </w:rPr>
  </w:style>
  <w:style w:type="paragraph" w:styleId="Bibliography">
    <w:name w:val="Bibliography"/>
    <w:basedOn w:val="Normal"/>
    <w:next w:val="Normal"/>
    <w:uiPriority w:val="37"/>
    <w:semiHidden/>
    <w:unhideWhenUsed/>
    <w:rsid w:val="00603E1B"/>
  </w:style>
  <w:style w:type="paragraph" w:styleId="BlockText">
    <w:name w:val="Block Text"/>
    <w:basedOn w:val="Normal"/>
    <w:uiPriority w:val="1"/>
    <w:semiHidden/>
    <w:unhideWhenUsed/>
    <w:rsid w:val="00603E1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1"/>
    <w:semiHidden/>
    <w:unhideWhenUsed/>
    <w:rsid w:val="00603E1B"/>
    <w:pPr>
      <w:spacing w:after="120"/>
    </w:pPr>
  </w:style>
  <w:style w:type="character" w:customStyle="1" w:styleId="BodyTextChar">
    <w:name w:val="Body Text Char"/>
    <w:basedOn w:val="DefaultParagraphFont"/>
    <w:link w:val="BodyText"/>
    <w:uiPriority w:val="1"/>
    <w:semiHidden/>
    <w:rsid w:val="00603E1B"/>
    <w:rPr>
      <w:sz w:val="24"/>
      <w:szCs w:val="24"/>
    </w:rPr>
  </w:style>
  <w:style w:type="paragraph" w:styleId="BodyText2">
    <w:name w:val="Body Text 2"/>
    <w:basedOn w:val="Normal"/>
    <w:link w:val="BodyText2Char"/>
    <w:uiPriority w:val="1"/>
    <w:semiHidden/>
    <w:unhideWhenUsed/>
    <w:rsid w:val="00603E1B"/>
    <w:pPr>
      <w:spacing w:after="120" w:line="480" w:lineRule="auto"/>
    </w:pPr>
  </w:style>
  <w:style w:type="character" w:customStyle="1" w:styleId="BodyText2Char">
    <w:name w:val="Body Text 2 Char"/>
    <w:basedOn w:val="DefaultParagraphFont"/>
    <w:link w:val="BodyText2"/>
    <w:uiPriority w:val="1"/>
    <w:semiHidden/>
    <w:rsid w:val="00603E1B"/>
    <w:rPr>
      <w:sz w:val="24"/>
      <w:szCs w:val="24"/>
    </w:rPr>
  </w:style>
  <w:style w:type="paragraph" w:styleId="BodyText3">
    <w:name w:val="Body Text 3"/>
    <w:basedOn w:val="Normal"/>
    <w:link w:val="BodyText3Char"/>
    <w:uiPriority w:val="1"/>
    <w:semiHidden/>
    <w:unhideWhenUsed/>
    <w:rsid w:val="00603E1B"/>
    <w:pPr>
      <w:spacing w:after="120"/>
    </w:pPr>
    <w:rPr>
      <w:sz w:val="16"/>
      <w:szCs w:val="16"/>
    </w:rPr>
  </w:style>
  <w:style w:type="character" w:customStyle="1" w:styleId="BodyText3Char">
    <w:name w:val="Body Text 3 Char"/>
    <w:basedOn w:val="DefaultParagraphFont"/>
    <w:link w:val="BodyText3"/>
    <w:uiPriority w:val="1"/>
    <w:semiHidden/>
    <w:rsid w:val="00603E1B"/>
    <w:rPr>
      <w:sz w:val="16"/>
      <w:szCs w:val="16"/>
    </w:rPr>
  </w:style>
  <w:style w:type="paragraph" w:styleId="BodyTextFirstIndent">
    <w:name w:val="Body Text First Indent"/>
    <w:basedOn w:val="BodyText"/>
    <w:link w:val="BodyTextFirstIndentChar"/>
    <w:uiPriority w:val="1"/>
    <w:rsid w:val="00603E1B"/>
    <w:pPr>
      <w:spacing w:after="0"/>
      <w:ind w:firstLine="360"/>
    </w:pPr>
  </w:style>
  <w:style w:type="character" w:customStyle="1" w:styleId="BodyTextFirstIndentChar">
    <w:name w:val="Body Text First Indent Char"/>
    <w:basedOn w:val="BodyTextChar"/>
    <w:link w:val="BodyTextFirstIndent"/>
    <w:uiPriority w:val="1"/>
    <w:rsid w:val="00603E1B"/>
    <w:rPr>
      <w:sz w:val="24"/>
      <w:szCs w:val="24"/>
    </w:rPr>
  </w:style>
  <w:style w:type="paragraph" w:styleId="BodyTextIndent">
    <w:name w:val="Body Text Indent"/>
    <w:basedOn w:val="Normal"/>
    <w:link w:val="BodyTextIndentChar"/>
    <w:uiPriority w:val="1"/>
    <w:semiHidden/>
    <w:unhideWhenUsed/>
    <w:rsid w:val="00603E1B"/>
    <w:pPr>
      <w:spacing w:after="120"/>
      <w:ind w:left="360"/>
    </w:pPr>
  </w:style>
  <w:style w:type="character" w:customStyle="1" w:styleId="BodyTextIndentChar">
    <w:name w:val="Body Text Indent Char"/>
    <w:basedOn w:val="DefaultParagraphFont"/>
    <w:link w:val="BodyTextIndent"/>
    <w:uiPriority w:val="1"/>
    <w:semiHidden/>
    <w:rsid w:val="00603E1B"/>
    <w:rPr>
      <w:sz w:val="24"/>
      <w:szCs w:val="24"/>
    </w:rPr>
  </w:style>
  <w:style w:type="paragraph" w:styleId="BodyTextFirstIndent2">
    <w:name w:val="Body Text First Indent 2"/>
    <w:basedOn w:val="BodyTextIndent"/>
    <w:link w:val="BodyTextFirstIndent2Char"/>
    <w:uiPriority w:val="1"/>
    <w:semiHidden/>
    <w:unhideWhenUsed/>
    <w:rsid w:val="00603E1B"/>
    <w:pPr>
      <w:spacing w:after="0"/>
      <w:ind w:firstLine="360"/>
    </w:pPr>
  </w:style>
  <w:style w:type="character" w:customStyle="1" w:styleId="BodyTextFirstIndent2Char">
    <w:name w:val="Body Text First Indent 2 Char"/>
    <w:basedOn w:val="BodyTextIndentChar"/>
    <w:link w:val="BodyTextFirstIndent2"/>
    <w:uiPriority w:val="1"/>
    <w:semiHidden/>
    <w:rsid w:val="00603E1B"/>
    <w:rPr>
      <w:sz w:val="24"/>
      <w:szCs w:val="24"/>
    </w:rPr>
  </w:style>
  <w:style w:type="paragraph" w:styleId="BodyTextIndent2">
    <w:name w:val="Body Text Indent 2"/>
    <w:basedOn w:val="Normal"/>
    <w:link w:val="BodyTextIndent2Char"/>
    <w:uiPriority w:val="1"/>
    <w:semiHidden/>
    <w:unhideWhenUsed/>
    <w:rsid w:val="00603E1B"/>
    <w:pPr>
      <w:spacing w:after="120" w:line="480" w:lineRule="auto"/>
      <w:ind w:left="360"/>
    </w:pPr>
  </w:style>
  <w:style w:type="character" w:customStyle="1" w:styleId="BodyTextIndent2Char">
    <w:name w:val="Body Text Indent 2 Char"/>
    <w:basedOn w:val="DefaultParagraphFont"/>
    <w:link w:val="BodyTextIndent2"/>
    <w:uiPriority w:val="1"/>
    <w:semiHidden/>
    <w:rsid w:val="00603E1B"/>
    <w:rPr>
      <w:sz w:val="24"/>
      <w:szCs w:val="24"/>
    </w:rPr>
  </w:style>
  <w:style w:type="paragraph" w:styleId="BodyTextIndent3">
    <w:name w:val="Body Text Indent 3"/>
    <w:basedOn w:val="Normal"/>
    <w:link w:val="BodyTextIndent3Char"/>
    <w:uiPriority w:val="1"/>
    <w:semiHidden/>
    <w:unhideWhenUsed/>
    <w:rsid w:val="00603E1B"/>
    <w:pPr>
      <w:spacing w:after="120"/>
      <w:ind w:left="360"/>
    </w:pPr>
    <w:rPr>
      <w:sz w:val="16"/>
      <w:szCs w:val="16"/>
    </w:rPr>
  </w:style>
  <w:style w:type="character" w:customStyle="1" w:styleId="BodyTextIndent3Char">
    <w:name w:val="Body Text Indent 3 Char"/>
    <w:basedOn w:val="DefaultParagraphFont"/>
    <w:link w:val="BodyTextIndent3"/>
    <w:uiPriority w:val="1"/>
    <w:semiHidden/>
    <w:rsid w:val="00603E1B"/>
    <w:rPr>
      <w:sz w:val="16"/>
      <w:szCs w:val="16"/>
    </w:rPr>
  </w:style>
  <w:style w:type="character" w:styleId="BookTitle">
    <w:name w:val="Book Title"/>
    <w:basedOn w:val="DefaultParagraphFont"/>
    <w:uiPriority w:val="33"/>
    <w:rsid w:val="00603E1B"/>
    <w:rPr>
      <w:b/>
      <w:bCs/>
      <w:i/>
      <w:iCs/>
      <w:spacing w:val="5"/>
    </w:rPr>
  </w:style>
  <w:style w:type="numbering" w:customStyle="1" w:styleId="BulletWJE">
    <w:name w:val="Bullet WJE"/>
    <w:basedOn w:val="NoList"/>
    <w:uiPriority w:val="99"/>
    <w:rsid w:val="00603E1B"/>
  </w:style>
  <w:style w:type="paragraph" w:styleId="Caption">
    <w:name w:val="caption"/>
    <w:basedOn w:val="Normal"/>
    <w:next w:val="Normal"/>
    <w:uiPriority w:val="1"/>
    <w:semiHidden/>
    <w:unhideWhenUsed/>
    <w:qFormat/>
    <w:rsid w:val="00603E1B"/>
    <w:pPr>
      <w:spacing w:after="200"/>
    </w:pPr>
    <w:rPr>
      <w:i/>
      <w:iCs/>
      <w:color w:val="1F497D" w:themeColor="text2"/>
      <w:sz w:val="18"/>
      <w:szCs w:val="18"/>
    </w:rPr>
  </w:style>
  <w:style w:type="paragraph" w:styleId="Closing">
    <w:name w:val="Closing"/>
    <w:basedOn w:val="Normal"/>
    <w:link w:val="ClosingChar"/>
    <w:uiPriority w:val="1"/>
    <w:semiHidden/>
    <w:unhideWhenUsed/>
    <w:rsid w:val="00603E1B"/>
    <w:pPr>
      <w:ind w:left="4320"/>
    </w:pPr>
  </w:style>
  <w:style w:type="character" w:customStyle="1" w:styleId="ClosingChar">
    <w:name w:val="Closing Char"/>
    <w:basedOn w:val="DefaultParagraphFont"/>
    <w:link w:val="Closing"/>
    <w:uiPriority w:val="1"/>
    <w:semiHidden/>
    <w:rsid w:val="00603E1B"/>
    <w:rPr>
      <w:sz w:val="24"/>
      <w:szCs w:val="24"/>
    </w:rPr>
  </w:style>
  <w:style w:type="table" w:styleId="ColorfulGrid">
    <w:name w:val="Colorful Grid"/>
    <w:basedOn w:val="TableNormal"/>
    <w:uiPriority w:val="73"/>
    <w:semiHidden/>
    <w:unhideWhenUsed/>
    <w:rsid w:val="00603E1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03E1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03E1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03E1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03E1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03E1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03E1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03E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03E1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03E1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03E1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03E1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03E1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03E1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03E1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03E1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03E1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03E1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03E1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03E1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03E1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1"/>
    <w:semiHidden/>
    <w:unhideWhenUsed/>
    <w:rsid w:val="00603E1B"/>
    <w:rPr>
      <w:sz w:val="16"/>
      <w:szCs w:val="16"/>
    </w:rPr>
  </w:style>
  <w:style w:type="paragraph" w:styleId="CommentText">
    <w:name w:val="annotation text"/>
    <w:basedOn w:val="Normal"/>
    <w:link w:val="CommentTextChar"/>
    <w:uiPriority w:val="1"/>
    <w:semiHidden/>
    <w:unhideWhenUsed/>
    <w:rsid w:val="00603E1B"/>
  </w:style>
  <w:style w:type="character" w:customStyle="1" w:styleId="CommentTextChar">
    <w:name w:val="Comment Text Char"/>
    <w:basedOn w:val="DefaultParagraphFont"/>
    <w:link w:val="CommentText"/>
    <w:uiPriority w:val="1"/>
    <w:semiHidden/>
    <w:rsid w:val="00603E1B"/>
  </w:style>
  <w:style w:type="paragraph" w:styleId="CommentSubject">
    <w:name w:val="annotation subject"/>
    <w:basedOn w:val="CommentText"/>
    <w:next w:val="CommentText"/>
    <w:link w:val="CommentSubjectChar"/>
    <w:uiPriority w:val="1"/>
    <w:semiHidden/>
    <w:unhideWhenUsed/>
    <w:rsid w:val="00603E1B"/>
    <w:rPr>
      <w:b/>
      <w:bCs/>
    </w:rPr>
  </w:style>
  <w:style w:type="character" w:customStyle="1" w:styleId="CommentSubjectChar">
    <w:name w:val="Comment Subject Char"/>
    <w:basedOn w:val="CommentTextChar"/>
    <w:link w:val="CommentSubject"/>
    <w:uiPriority w:val="1"/>
    <w:semiHidden/>
    <w:rsid w:val="00603E1B"/>
    <w:rPr>
      <w:b/>
      <w:bCs/>
    </w:rPr>
  </w:style>
  <w:style w:type="table" w:styleId="DarkList">
    <w:name w:val="Dark List"/>
    <w:basedOn w:val="TableNormal"/>
    <w:uiPriority w:val="70"/>
    <w:semiHidden/>
    <w:unhideWhenUsed/>
    <w:rsid w:val="00603E1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03E1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03E1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03E1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03E1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03E1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03E1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rsid w:val="00603E1B"/>
  </w:style>
  <w:style w:type="character" w:customStyle="1" w:styleId="DateChar">
    <w:name w:val="Date Char"/>
    <w:basedOn w:val="DefaultParagraphFont"/>
    <w:link w:val="Date"/>
    <w:uiPriority w:val="1"/>
    <w:rsid w:val="00603E1B"/>
    <w:rPr>
      <w:sz w:val="24"/>
      <w:szCs w:val="24"/>
    </w:rPr>
  </w:style>
  <w:style w:type="paragraph" w:styleId="DocumentMap">
    <w:name w:val="Document Map"/>
    <w:basedOn w:val="Normal"/>
    <w:link w:val="DocumentMapChar"/>
    <w:uiPriority w:val="1"/>
    <w:semiHidden/>
    <w:unhideWhenUsed/>
    <w:rsid w:val="00603E1B"/>
    <w:rPr>
      <w:rFonts w:ascii="Segoe UI" w:hAnsi="Segoe UI" w:cs="Segoe UI"/>
      <w:sz w:val="16"/>
      <w:szCs w:val="16"/>
    </w:rPr>
  </w:style>
  <w:style w:type="character" w:customStyle="1" w:styleId="DocumentMapChar">
    <w:name w:val="Document Map Char"/>
    <w:basedOn w:val="DefaultParagraphFont"/>
    <w:link w:val="DocumentMap"/>
    <w:uiPriority w:val="1"/>
    <w:semiHidden/>
    <w:rsid w:val="00603E1B"/>
    <w:rPr>
      <w:rFonts w:ascii="Segoe UI" w:hAnsi="Segoe UI" w:cs="Segoe UI"/>
      <w:sz w:val="16"/>
      <w:szCs w:val="16"/>
    </w:rPr>
  </w:style>
  <w:style w:type="paragraph" w:styleId="E-mailSignature">
    <w:name w:val="E-mail Signature"/>
    <w:basedOn w:val="Normal"/>
    <w:link w:val="E-mailSignatureChar"/>
    <w:uiPriority w:val="1"/>
    <w:semiHidden/>
    <w:unhideWhenUsed/>
    <w:rsid w:val="00603E1B"/>
  </w:style>
  <w:style w:type="character" w:customStyle="1" w:styleId="E-mailSignatureChar">
    <w:name w:val="E-mail Signature Char"/>
    <w:basedOn w:val="DefaultParagraphFont"/>
    <w:link w:val="E-mailSignature"/>
    <w:uiPriority w:val="1"/>
    <w:semiHidden/>
    <w:rsid w:val="00603E1B"/>
    <w:rPr>
      <w:sz w:val="24"/>
      <w:szCs w:val="24"/>
    </w:rPr>
  </w:style>
  <w:style w:type="character" w:styleId="Emphasis">
    <w:name w:val="Emphasis"/>
    <w:basedOn w:val="DefaultParagraphFont"/>
    <w:uiPriority w:val="1"/>
    <w:rsid w:val="00603E1B"/>
    <w:rPr>
      <w:i/>
      <w:iCs/>
    </w:rPr>
  </w:style>
  <w:style w:type="character" w:styleId="EndnoteReference">
    <w:name w:val="endnote reference"/>
    <w:basedOn w:val="DefaultParagraphFont"/>
    <w:uiPriority w:val="1"/>
    <w:semiHidden/>
    <w:unhideWhenUsed/>
    <w:rsid w:val="00603E1B"/>
    <w:rPr>
      <w:vertAlign w:val="superscript"/>
    </w:rPr>
  </w:style>
  <w:style w:type="paragraph" w:styleId="EndnoteText">
    <w:name w:val="endnote text"/>
    <w:basedOn w:val="Normal"/>
    <w:link w:val="EndnoteTextChar"/>
    <w:uiPriority w:val="1"/>
    <w:semiHidden/>
    <w:unhideWhenUsed/>
    <w:rsid w:val="00603E1B"/>
  </w:style>
  <w:style w:type="character" w:customStyle="1" w:styleId="EndnoteTextChar">
    <w:name w:val="Endnote Text Char"/>
    <w:basedOn w:val="DefaultParagraphFont"/>
    <w:link w:val="EndnoteText"/>
    <w:uiPriority w:val="1"/>
    <w:semiHidden/>
    <w:rsid w:val="00603E1B"/>
  </w:style>
  <w:style w:type="paragraph" w:styleId="EnvelopeAddress">
    <w:name w:val="envelope address"/>
    <w:basedOn w:val="Normal"/>
    <w:uiPriority w:val="1"/>
    <w:semiHidden/>
    <w:unhideWhenUsed/>
    <w:rsid w:val="00603E1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1"/>
    <w:semiHidden/>
    <w:unhideWhenUsed/>
    <w:rsid w:val="00603E1B"/>
    <w:rPr>
      <w:rFonts w:asciiTheme="majorHAnsi" w:eastAsiaTheme="majorEastAsia" w:hAnsiTheme="majorHAnsi" w:cstheme="majorBidi"/>
    </w:rPr>
  </w:style>
  <w:style w:type="character" w:styleId="FollowedHyperlink">
    <w:name w:val="FollowedHyperlink"/>
    <w:basedOn w:val="DefaultParagraphFont"/>
    <w:uiPriority w:val="1"/>
    <w:semiHidden/>
    <w:unhideWhenUsed/>
    <w:rsid w:val="00603E1B"/>
    <w:rPr>
      <w:color w:val="800080" w:themeColor="followedHyperlink"/>
      <w:u w:val="single"/>
    </w:rPr>
  </w:style>
  <w:style w:type="paragraph" w:styleId="Footer">
    <w:name w:val="footer"/>
    <w:basedOn w:val="Normal"/>
    <w:link w:val="FooterChar"/>
    <w:uiPriority w:val="1"/>
    <w:rsid w:val="00603E1B"/>
    <w:pPr>
      <w:tabs>
        <w:tab w:val="center" w:pos="4320"/>
        <w:tab w:val="right" w:pos="8640"/>
      </w:tabs>
    </w:pPr>
  </w:style>
  <w:style w:type="character" w:customStyle="1" w:styleId="FooterChar">
    <w:name w:val="Footer Char"/>
    <w:basedOn w:val="DefaultParagraphFont"/>
    <w:link w:val="Footer"/>
    <w:uiPriority w:val="1"/>
    <w:rsid w:val="00603E1B"/>
    <w:rPr>
      <w:sz w:val="24"/>
      <w:szCs w:val="24"/>
    </w:rPr>
  </w:style>
  <w:style w:type="character" w:styleId="FootnoteReference">
    <w:name w:val="footnote reference"/>
    <w:basedOn w:val="DefaultParagraphFont"/>
    <w:uiPriority w:val="1"/>
    <w:semiHidden/>
    <w:unhideWhenUsed/>
    <w:rsid w:val="00603E1B"/>
    <w:rPr>
      <w:vertAlign w:val="superscript"/>
    </w:rPr>
  </w:style>
  <w:style w:type="paragraph" w:styleId="FootnoteText">
    <w:name w:val="footnote text"/>
    <w:basedOn w:val="Normal"/>
    <w:link w:val="FootnoteTextChar"/>
    <w:uiPriority w:val="1"/>
    <w:semiHidden/>
    <w:unhideWhenUsed/>
    <w:rsid w:val="00603E1B"/>
  </w:style>
  <w:style w:type="character" w:customStyle="1" w:styleId="FootnoteTextChar">
    <w:name w:val="Footnote Text Char"/>
    <w:basedOn w:val="DefaultParagraphFont"/>
    <w:link w:val="FootnoteText"/>
    <w:uiPriority w:val="1"/>
    <w:semiHidden/>
    <w:rsid w:val="00603E1B"/>
  </w:style>
  <w:style w:type="table" w:styleId="GridTable1Light">
    <w:name w:val="Grid Table 1 Light"/>
    <w:basedOn w:val="TableNormal"/>
    <w:uiPriority w:val="46"/>
    <w:rsid w:val="00603E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03E1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03E1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03E1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03E1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03E1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03E1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03E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03E1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03E1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03E1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03E1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03E1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03E1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03E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03E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03E1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03E1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03E1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03E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03E1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03E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03E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03E1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03E1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03E1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03E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03E1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03E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03E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03E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03E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03E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03E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03E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03E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03E1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03E1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03E1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03E1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03E1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03E1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03E1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03E1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03E1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03E1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03E1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03E1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03E1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1"/>
    <w:rsid w:val="00603E1B"/>
    <w:pPr>
      <w:tabs>
        <w:tab w:val="center" w:pos="4320"/>
        <w:tab w:val="right" w:pos="8640"/>
      </w:tabs>
    </w:pPr>
  </w:style>
  <w:style w:type="character" w:customStyle="1" w:styleId="HeaderChar">
    <w:name w:val="Header Char"/>
    <w:basedOn w:val="DefaultParagraphFont"/>
    <w:link w:val="Header"/>
    <w:uiPriority w:val="1"/>
    <w:rsid w:val="00603E1B"/>
    <w:rPr>
      <w:sz w:val="24"/>
      <w:szCs w:val="24"/>
    </w:rPr>
  </w:style>
  <w:style w:type="character" w:styleId="HTMLAcronym">
    <w:name w:val="HTML Acronym"/>
    <w:basedOn w:val="DefaultParagraphFont"/>
    <w:uiPriority w:val="1"/>
    <w:semiHidden/>
    <w:unhideWhenUsed/>
    <w:rsid w:val="00603E1B"/>
  </w:style>
  <w:style w:type="paragraph" w:styleId="HTMLAddress">
    <w:name w:val="HTML Address"/>
    <w:basedOn w:val="Normal"/>
    <w:link w:val="HTMLAddressChar"/>
    <w:uiPriority w:val="1"/>
    <w:semiHidden/>
    <w:unhideWhenUsed/>
    <w:rsid w:val="00603E1B"/>
    <w:rPr>
      <w:i/>
      <w:iCs/>
    </w:rPr>
  </w:style>
  <w:style w:type="character" w:customStyle="1" w:styleId="HTMLAddressChar">
    <w:name w:val="HTML Address Char"/>
    <w:basedOn w:val="DefaultParagraphFont"/>
    <w:link w:val="HTMLAddress"/>
    <w:uiPriority w:val="1"/>
    <w:semiHidden/>
    <w:rsid w:val="00603E1B"/>
    <w:rPr>
      <w:i/>
      <w:iCs/>
      <w:sz w:val="24"/>
      <w:szCs w:val="24"/>
    </w:rPr>
  </w:style>
  <w:style w:type="character" w:styleId="HTMLCite">
    <w:name w:val="HTML Cite"/>
    <w:basedOn w:val="DefaultParagraphFont"/>
    <w:uiPriority w:val="1"/>
    <w:semiHidden/>
    <w:unhideWhenUsed/>
    <w:rsid w:val="00603E1B"/>
    <w:rPr>
      <w:i/>
      <w:iCs/>
    </w:rPr>
  </w:style>
  <w:style w:type="character" w:styleId="HTMLCode">
    <w:name w:val="HTML Code"/>
    <w:basedOn w:val="DefaultParagraphFont"/>
    <w:uiPriority w:val="1"/>
    <w:semiHidden/>
    <w:unhideWhenUsed/>
    <w:rsid w:val="00603E1B"/>
    <w:rPr>
      <w:rFonts w:ascii="Consolas" w:hAnsi="Consolas" w:cs="Consolas"/>
      <w:sz w:val="20"/>
      <w:szCs w:val="20"/>
    </w:rPr>
  </w:style>
  <w:style w:type="character" w:styleId="HTMLDefinition">
    <w:name w:val="HTML Definition"/>
    <w:basedOn w:val="DefaultParagraphFont"/>
    <w:uiPriority w:val="1"/>
    <w:semiHidden/>
    <w:unhideWhenUsed/>
    <w:rsid w:val="00603E1B"/>
    <w:rPr>
      <w:i/>
      <w:iCs/>
    </w:rPr>
  </w:style>
  <w:style w:type="character" w:styleId="HTMLKeyboard">
    <w:name w:val="HTML Keyboard"/>
    <w:basedOn w:val="DefaultParagraphFont"/>
    <w:uiPriority w:val="1"/>
    <w:semiHidden/>
    <w:unhideWhenUsed/>
    <w:rsid w:val="00603E1B"/>
    <w:rPr>
      <w:rFonts w:ascii="Consolas" w:hAnsi="Consolas" w:cs="Consolas"/>
      <w:sz w:val="20"/>
      <w:szCs w:val="20"/>
    </w:rPr>
  </w:style>
  <w:style w:type="paragraph" w:styleId="HTMLPreformatted">
    <w:name w:val="HTML Preformatted"/>
    <w:basedOn w:val="Normal"/>
    <w:link w:val="HTMLPreformattedChar"/>
    <w:uiPriority w:val="1"/>
    <w:semiHidden/>
    <w:unhideWhenUsed/>
    <w:rsid w:val="00603E1B"/>
    <w:rPr>
      <w:rFonts w:ascii="Consolas" w:hAnsi="Consolas" w:cs="Consolas"/>
    </w:rPr>
  </w:style>
  <w:style w:type="character" w:customStyle="1" w:styleId="HTMLPreformattedChar">
    <w:name w:val="HTML Preformatted Char"/>
    <w:basedOn w:val="DefaultParagraphFont"/>
    <w:link w:val="HTMLPreformatted"/>
    <w:uiPriority w:val="1"/>
    <w:semiHidden/>
    <w:rsid w:val="00603E1B"/>
    <w:rPr>
      <w:rFonts w:ascii="Consolas" w:hAnsi="Consolas" w:cs="Consolas"/>
    </w:rPr>
  </w:style>
  <w:style w:type="character" w:styleId="HTMLSample">
    <w:name w:val="HTML Sample"/>
    <w:basedOn w:val="DefaultParagraphFont"/>
    <w:uiPriority w:val="1"/>
    <w:semiHidden/>
    <w:unhideWhenUsed/>
    <w:rsid w:val="00603E1B"/>
    <w:rPr>
      <w:rFonts w:ascii="Consolas" w:hAnsi="Consolas" w:cs="Consolas"/>
      <w:sz w:val="24"/>
      <w:szCs w:val="24"/>
    </w:rPr>
  </w:style>
  <w:style w:type="character" w:styleId="HTMLTypewriter">
    <w:name w:val="HTML Typewriter"/>
    <w:basedOn w:val="DefaultParagraphFont"/>
    <w:uiPriority w:val="1"/>
    <w:semiHidden/>
    <w:unhideWhenUsed/>
    <w:rsid w:val="00603E1B"/>
    <w:rPr>
      <w:rFonts w:ascii="Consolas" w:hAnsi="Consolas" w:cs="Consolas"/>
      <w:sz w:val="20"/>
      <w:szCs w:val="20"/>
    </w:rPr>
  </w:style>
  <w:style w:type="character" w:styleId="HTMLVariable">
    <w:name w:val="HTML Variable"/>
    <w:basedOn w:val="DefaultParagraphFont"/>
    <w:uiPriority w:val="1"/>
    <w:semiHidden/>
    <w:unhideWhenUsed/>
    <w:rsid w:val="00603E1B"/>
    <w:rPr>
      <w:i/>
      <w:iCs/>
    </w:rPr>
  </w:style>
  <w:style w:type="character" w:styleId="Hyperlink">
    <w:name w:val="Hyperlink"/>
    <w:basedOn w:val="DefaultParagraphFont"/>
    <w:uiPriority w:val="99"/>
    <w:unhideWhenUsed/>
    <w:rsid w:val="00FC3DB3"/>
    <w:rPr>
      <w:color w:val="0000FF" w:themeColor="hyperlink"/>
      <w:u w:val="single"/>
    </w:rPr>
  </w:style>
  <w:style w:type="numbering" w:customStyle="1" w:styleId="IndentWJE">
    <w:name w:val="Indent WJE"/>
    <w:basedOn w:val="NoList"/>
    <w:uiPriority w:val="99"/>
    <w:rsid w:val="00603E1B"/>
  </w:style>
  <w:style w:type="paragraph" w:styleId="Index1">
    <w:name w:val="index 1"/>
    <w:basedOn w:val="Normal"/>
    <w:next w:val="Normal"/>
    <w:autoRedefine/>
    <w:uiPriority w:val="1"/>
    <w:semiHidden/>
    <w:unhideWhenUsed/>
    <w:rsid w:val="00603E1B"/>
    <w:pPr>
      <w:ind w:left="240" w:hanging="240"/>
    </w:pPr>
  </w:style>
  <w:style w:type="paragraph" w:styleId="Index2">
    <w:name w:val="index 2"/>
    <w:basedOn w:val="Normal"/>
    <w:next w:val="Normal"/>
    <w:autoRedefine/>
    <w:uiPriority w:val="1"/>
    <w:semiHidden/>
    <w:unhideWhenUsed/>
    <w:rsid w:val="00603E1B"/>
    <w:pPr>
      <w:ind w:left="480" w:hanging="240"/>
    </w:pPr>
  </w:style>
  <w:style w:type="paragraph" w:styleId="Index3">
    <w:name w:val="index 3"/>
    <w:basedOn w:val="Normal"/>
    <w:next w:val="Normal"/>
    <w:autoRedefine/>
    <w:uiPriority w:val="1"/>
    <w:semiHidden/>
    <w:unhideWhenUsed/>
    <w:rsid w:val="00603E1B"/>
    <w:pPr>
      <w:ind w:left="720" w:hanging="240"/>
    </w:pPr>
  </w:style>
  <w:style w:type="paragraph" w:styleId="Index4">
    <w:name w:val="index 4"/>
    <w:basedOn w:val="Normal"/>
    <w:next w:val="Normal"/>
    <w:autoRedefine/>
    <w:uiPriority w:val="1"/>
    <w:semiHidden/>
    <w:unhideWhenUsed/>
    <w:rsid w:val="00603E1B"/>
    <w:pPr>
      <w:ind w:left="960" w:hanging="240"/>
    </w:pPr>
  </w:style>
  <w:style w:type="paragraph" w:styleId="Index5">
    <w:name w:val="index 5"/>
    <w:basedOn w:val="Normal"/>
    <w:next w:val="Normal"/>
    <w:autoRedefine/>
    <w:uiPriority w:val="1"/>
    <w:semiHidden/>
    <w:unhideWhenUsed/>
    <w:rsid w:val="00603E1B"/>
    <w:pPr>
      <w:ind w:left="1200" w:hanging="240"/>
    </w:pPr>
  </w:style>
  <w:style w:type="paragraph" w:styleId="Index6">
    <w:name w:val="index 6"/>
    <w:basedOn w:val="Normal"/>
    <w:next w:val="Normal"/>
    <w:autoRedefine/>
    <w:uiPriority w:val="1"/>
    <w:semiHidden/>
    <w:unhideWhenUsed/>
    <w:rsid w:val="00603E1B"/>
    <w:pPr>
      <w:ind w:left="1440" w:hanging="240"/>
    </w:pPr>
  </w:style>
  <w:style w:type="paragraph" w:styleId="Index7">
    <w:name w:val="index 7"/>
    <w:basedOn w:val="Normal"/>
    <w:next w:val="Normal"/>
    <w:autoRedefine/>
    <w:uiPriority w:val="1"/>
    <w:semiHidden/>
    <w:unhideWhenUsed/>
    <w:rsid w:val="00603E1B"/>
    <w:pPr>
      <w:ind w:left="1680" w:hanging="240"/>
    </w:pPr>
  </w:style>
  <w:style w:type="paragraph" w:styleId="Index8">
    <w:name w:val="index 8"/>
    <w:basedOn w:val="Normal"/>
    <w:next w:val="Normal"/>
    <w:autoRedefine/>
    <w:uiPriority w:val="1"/>
    <w:semiHidden/>
    <w:unhideWhenUsed/>
    <w:rsid w:val="00603E1B"/>
    <w:pPr>
      <w:ind w:left="1920" w:hanging="240"/>
    </w:pPr>
  </w:style>
  <w:style w:type="paragraph" w:styleId="Index9">
    <w:name w:val="index 9"/>
    <w:basedOn w:val="Normal"/>
    <w:next w:val="Normal"/>
    <w:autoRedefine/>
    <w:uiPriority w:val="1"/>
    <w:semiHidden/>
    <w:unhideWhenUsed/>
    <w:rsid w:val="00603E1B"/>
    <w:pPr>
      <w:ind w:left="2160" w:hanging="240"/>
    </w:pPr>
  </w:style>
  <w:style w:type="paragraph" w:styleId="IndexHeading">
    <w:name w:val="index heading"/>
    <w:basedOn w:val="Normal"/>
    <w:next w:val="Index1"/>
    <w:uiPriority w:val="1"/>
    <w:semiHidden/>
    <w:unhideWhenUsed/>
    <w:rsid w:val="00603E1B"/>
    <w:rPr>
      <w:rFonts w:asciiTheme="majorHAnsi" w:eastAsiaTheme="majorEastAsia" w:hAnsiTheme="majorHAnsi" w:cstheme="majorBidi"/>
      <w:b/>
      <w:bCs/>
    </w:rPr>
  </w:style>
  <w:style w:type="character" w:styleId="IntenseEmphasis">
    <w:name w:val="Intense Emphasis"/>
    <w:basedOn w:val="DefaultParagraphFont"/>
    <w:uiPriority w:val="21"/>
    <w:rsid w:val="00603E1B"/>
    <w:rPr>
      <w:i/>
      <w:iCs/>
      <w:color w:val="4F81BD" w:themeColor="accent1"/>
    </w:rPr>
  </w:style>
  <w:style w:type="paragraph" w:styleId="IntenseQuote">
    <w:name w:val="Intense Quote"/>
    <w:basedOn w:val="Normal"/>
    <w:next w:val="Normal"/>
    <w:link w:val="IntenseQuoteChar"/>
    <w:uiPriority w:val="30"/>
    <w:rsid w:val="00603E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03E1B"/>
    <w:rPr>
      <w:i/>
      <w:iCs/>
      <w:color w:val="4F81BD" w:themeColor="accent1"/>
      <w:sz w:val="24"/>
      <w:szCs w:val="24"/>
    </w:rPr>
  </w:style>
  <w:style w:type="character" w:styleId="IntenseReference">
    <w:name w:val="Intense Reference"/>
    <w:basedOn w:val="DefaultParagraphFont"/>
    <w:uiPriority w:val="32"/>
    <w:rsid w:val="00603E1B"/>
    <w:rPr>
      <w:b/>
      <w:bCs/>
      <w:smallCaps/>
      <w:color w:val="4F81BD" w:themeColor="accent1"/>
      <w:spacing w:val="5"/>
    </w:rPr>
  </w:style>
  <w:style w:type="table" w:styleId="LightGrid">
    <w:name w:val="Light Grid"/>
    <w:basedOn w:val="TableNormal"/>
    <w:uiPriority w:val="62"/>
    <w:semiHidden/>
    <w:unhideWhenUsed/>
    <w:rsid w:val="00603E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03E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03E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03E1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03E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03E1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03E1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03E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03E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03E1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03E1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03E1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03E1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03E1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03E1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03E1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03E1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03E1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03E1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03E1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03E1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1"/>
    <w:semiHidden/>
    <w:unhideWhenUsed/>
    <w:rsid w:val="00603E1B"/>
  </w:style>
  <w:style w:type="paragraph" w:styleId="List">
    <w:name w:val="List"/>
    <w:basedOn w:val="Normal"/>
    <w:uiPriority w:val="1"/>
    <w:semiHidden/>
    <w:unhideWhenUsed/>
    <w:rsid w:val="00603E1B"/>
    <w:pPr>
      <w:ind w:left="360" w:hanging="360"/>
      <w:contextualSpacing/>
    </w:pPr>
  </w:style>
  <w:style w:type="paragraph" w:styleId="List2">
    <w:name w:val="List 2"/>
    <w:basedOn w:val="Normal"/>
    <w:uiPriority w:val="1"/>
    <w:semiHidden/>
    <w:unhideWhenUsed/>
    <w:rsid w:val="00603E1B"/>
    <w:pPr>
      <w:ind w:left="720" w:hanging="360"/>
      <w:contextualSpacing/>
    </w:pPr>
  </w:style>
  <w:style w:type="paragraph" w:styleId="List3">
    <w:name w:val="List 3"/>
    <w:basedOn w:val="Normal"/>
    <w:uiPriority w:val="1"/>
    <w:semiHidden/>
    <w:unhideWhenUsed/>
    <w:rsid w:val="00603E1B"/>
    <w:pPr>
      <w:ind w:left="1080" w:hanging="360"/>
      <w:contextualSpacing/>
    </w:pPr>
  </w:style>
  <w:style w:type="paragraph" w:styleId="List4">
    <w:name w:val="List 4"/>
    <w:basedOn w:val="Normal"/>
    <w:uiPriority w:val="1"/>
    <w:rsid w:val="00603E1B"/>
    <w:pPr>
      <w:ind w:left="1440" w:hanging="360"/>
      <w:contextualSpacing/>
    </w:pPr>
  </w:style>
  <w:style w:type="paragraph" w:styleId="List5">
    <w:name w:val="List 5"/>
    <w:basedOn w:val="Normal"/>
    <w:uiPriority w:val="1"/>
    <w:rsid w:val="00603E1B"/>
    <w:pPr>
      <w:ind w:left="1800" w:hanging="360"/>
      <w:contextualSpacing/>
    </w:pPr>
  </w:style>
  <w:style w:type="paragraph" w:styleId="ListBullet">
    <w:name w:val="List Bullet"/>
    <w:basedOn w:val="Normal"/>
    <w:uiPriority w:val="1"/>
    <w:semiHidden/>
    <w:unhideWhenUsed/>
    <w:rsid w:val="00603E1B"/>
    <w:pPr>
      <w:tabs>
        <w:tab w:val="num" w:pos="360"/>
      </w:tabs>
      <w:ind w:left="360" w:hanging="360"/>
      <w:contextualSpacing/>
    </w:pPr>
  </w:style>
  <w:style w:type="paragraph" w:styleId="ListBullet2">
    <w:name w:val="List Bullet 2"/>
    <w:basedOn w:val="Normal"/>
    <w:uiPriority w:val="1"/>
    <w:semiHidden/>
    <w:unhideWhenUsed/>
    <w:rsid w:val="00603E1B"/>
    <w:pPr>
      <w:tabs>
        <w:tab w:val="num" w:pos="720"/>
      </w:tabs>
      <w:ind w:left="720" w:hanging="360"/>
      <w:contextualSpacing/>
    </w:pPr>
  </w:style>
  <w:style w:type="paragraph" w:styleId="ListBullet3">
    <w:name w:val="List Bullet 3"/>
    <w:basedOn w:val="Normal"/>
    <w:uiPriority w:val="1"/>
    <w:semiHidden/>
    <w:unhideWhenUsed/>
    <w:rsid w:val="00603E1B"/>
    <w:pPr>
      <w:tabs>
        <w:tab w:val="num" w:pos="1080"/>
      </w:tabs>
      <w:ind w:left="1080" w:hanging="360"/>
      <w:contextualSpacing/>
    </w:pPr>
  </w:style>
  <w:style w:type="paragraph" w:styleId="ListBullet4">
    <w:name w:val="List Bullet 4"/>
    <w:basedOn w:val="Normal"/>
    <w:uiPriority w:val="1"/>
    <w:semiHidden/>
    <w:unhideWhenUsed/>
    <w:rsid w:val="00603E1B"/>
    <w:pPr>
      <w:tabs>
        <w:tab w:val="num" w:pos="1440"/>
      </w:tabs>
      <w:ind w:left="1440" w:hanging="360"/>
      <w:contextualSpacing/>
    </w:pPr>
  </w:style>
  <w:style w:type="paragraph" w:styleId="ListBullet5">
    <w:name w:val="List Bullet 5"/>
    <w:basedOn w:val="Normal"/>
    <w:uiPriority w:val="1"/>
    <w:semiHidden/>
    <w:unhideWhenUsed/>
    <w:rsid w:val="00603E1B"/>
    <w:pPr>
      <w:tabs>
        <w:tab w:val="num" w:pos="1800"/>
      </w:tabs>
      <w:ind w:left="1800" w:hanging="360"/>
      <w:contextualSpacing/>
    </w:pPr>
  </w:style>
  <w:style w:type="paragraph" w:styleId="ListContinue">
    <w:name w:val="List Continue"/>
    <w:basedOn w:val="Normal"/>
    <w:uiPriority w:val="1"/>
    <w:semiHidden/>
    <w:unhideWhenUsed/>
    <w:rsid w:val="00603E1B"/>
    <w:pPr>
      <w:spacing w:after="120"/>
      <w:ind w:left="360"/>
      <w:contextualSpacing/>
    </w:pPr>
  </w:style>
  <w:style w:type="paragraph" w:styleId="ListContinue2">
    <w:name w:val="List Continue 2"/>
    <w:basedOn w:val="Normal"/>
    <w:uiPriority w:val="1"/>
    <w:semiHidden/>
    <w:unhideWhenUsed/>
    <w:rsid w:val="00603E1B"/>
    <w:pPr>
      <w:spacing w:after="120"/>
      <w:ind w:left="720"/>
      <w:contextualSpacing/>
    </w:pPr>
  </w:style>
  <w:style w:type="paragraph" w:styleId="ListContinue3">
    <w:name w:val="List Continue 3"/>
    <w:basedOn w:val="Normal"/>
    <w:uiPriority w:val="1"/>
    <w:semiHidden/>
    <w:unhideWhenUsed/>
    <w:rsid w:val="00603E1B"/>
    <w:pPr>
      <w:spacing w:after="120"/>
      <w:ind w:left="1080"/>
      <w:contextualSpacing/>
    </w:pPr>
  </w:style>
  <w:style w:type="paragraph" w:styleId="ListContinue4">
    <w:name w:val="List Continue 4"/>
    <w:basedOn w:val="Normal"/>
    <w:uiPriority w:val="1"/>
    <w:semiHidden/>
    <w:unhideWhenUsed/>
    <w:rsid w:val="00603E1B"/>
    <w:pPr>
      <w:spacing w:after="120"/>
      <w:ind w:left="1440"/>
      <w:contextualSpacing/>
    </w:pPr>
  </w:style>
  <w:style w:type="paragraph" w:styleId="ListContinue5">
    <w:name w:val="List Continue 5"/>
    <w:basedOn w:val="Normal"/>
    <w:uiPriority w:val="1"/>
    <w:semiHidden/>
    <w:unhideWhenUsed/>
    <w:rsid w:val="00603E1B"/>
    <w:pPr>
      <w:spacing w:after="120"/>
      <w:ind w:left="1800"/>
      <w:contextualSpacing/>
    </w:pPr>
  </w:style>
  <w:style w:type="paragraph" w:styleId="ListNumber">
    <w:name w:val="List Number"/>
    <w:basedOn w:val="Normal"/>
    <w:uiPriority w:val="1"/>
    <w:rsid w:val="00603E1B"/>
    <w:pPr>
      <w:tabs>
        <w:tab w:val="num" w:pos="360"/>
      </w:tabs>
      <w:ind w:left="360" w:hanging="360"/>
      <w:contextualSpacing/>
    </w:pPr>
  </w:style>
  <w:style w:type="paragraph" w:styleId="ListNumber2">
    <w:name w:val="List Number 2"/>
    <w:basedOn w:val="Normal"/>
    <w:uiPriority w:val="1"/>
    <w:semiHidden/>
    <w:unhideWhenUsed/>
    <w:rsid w:val="00603E1B"/>
    <w:pPr>
      <w:tabs>
        <w:tab w:val="num" w:pos="720"/>
      </w:tabs>
      <w:ind w:left="720" w:hanging="360"/>
      <w:contextualSpacing/>
    </w:pPr>
  </w:style>
  <w:style w:type="paragraph" w:styleId="ListNumber3">
    <w:name w:val="List Number 3"/>
    <w:basedOn w:val="Normal"/>
    <w:uiPriority w:val="1"/>
    <w:semiHidden/>
    <w:unhideWhenUsed/>
    <w:rsid w:val="00603E1B"/>
    <w:pPr>
      <w:tabs>
        <w:tab w:val="num" w:pos="1080"/>
      </w:tabs>
      <w:ind w:left="1080" w:hanging="360"/>
      <w:contextualSpacing/>
    </w:pPr>
  </w:style>
  <w:style w:type="paragraph" w:styleId="ListNumber4">
    <w:name w:val="List Number 4"/>
    <w:basedOn w:val="Normal"/>
    <w:uiPriority w:val="1"/>
    <w:semiHidden/>
    <w:unhideWhenUsed/>
    <w:rsid w:val="00603E1B"/>
    <w:pPr>
      <w:tabs>
        <w:tab w:val="num" w:pos="1440"/>
      </w:tabs>
      <w:ind w:left="1440" w:hanging="360"/>
      <w:contextualSpacing/>
    </w:pPr>
  </w:style>
  <w:style w:type="paragraph" w:styleId="ListNumber5">
    <w:name w:val="List Number 5"/>
    <w:basedOn w:val="Normal"/>
    <w:uiPriority w:val="1"/>
    <w:semiHidden/>
    <w:unhideWhenUsed/>
    <w:rsid w:val="00603E1B"/>
    <w:pPr>
      <w:tabs>
        <w:tab w:val="num" w:pos="1800"/>
      </w:tabs>
      <w:ind w:left="1800" w:hanging="360"/>
      <w:contextualSpacing/>
    </w:pPr>
  </w:style>
  <w:style w:type="paragraph" w:styleId="ListParagraph">
    <w:name w:val="List Paragraph"/>
    <w:basedOn w:val="Normal"/>
    <w:uiPriority w:val="34"/>
    <w:rsid w:val="00603E1B"/>
    <w:pPr>
      <w:ind w:left="720"/>
      <w:contextualSpacing/>
    </w:pPr>
  </w:style>
  <w:style w:type="table" w:styleId="ListTable1Light">
    <w:name w:val="List Table 1 Light"/>
    <w:basedOn w:val="TableNormal"/>
    <w:uiPriority w:val="46"/>
    <w:rsid w:val="00603E1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03E1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03E1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03E1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03E1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03E1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03E1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03E1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03E1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03E1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03E1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03E1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03E1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03E1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03E1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03E1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03E1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03E1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03E1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03E1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03E1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03E1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03E1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03E1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03E1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03E1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03E1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03E1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03E1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03E1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03E1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03E1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03E1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03E1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03E1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03E1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03E1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03E1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03E1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03E1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03E1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03E1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03E1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03E1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03E1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03E1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03E1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03E1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03E1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1"/>
    <w:semiHidden/>
    <w:unhideWhenUsed/>
    <w:rsid w:val="00603E1B"/>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1"/>
    <w:semiHidden/>
    <w:rsid w:val="00603E1B"/>
    <w:rPr>
      <w:rFonts w:ascii="Consolas" w:hAnsi="Consolas" w:cs="Consolas"/>
    </w:rPr>
  </w:style>
  <w:style w:type="table" w:styleId="MediumGrid1">
    <w:name w:val="Medium Grid 1"/>
    <w:basedOn w:val="TableNormal"/>
    <w:uiPriority w:val="67"/>
    <w:semiHidden/>
    <w:unhideWhenUsed/>
    <w:rsid w:val="00603E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03E1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03E1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03E1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03E1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03E1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03E1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03E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03E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03E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03E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03E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03E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03E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03E1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03E1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03E1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03E1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03E1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03E1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03E1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03E1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03E1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03E1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03E1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03E1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03E1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03E1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03E1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03E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03E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03E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03E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03E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03E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03E1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1"/>
    <w:semiHidden/>
    <w:unhideWhenUsed/>
    <w:rsid w:val="00603E1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1"/>
    <w:semiHidden/>
    <w:rsid w:val="00603E1B"/>
    <w:rPr>
      <w:rFonts w:asciiTheme="majorHAnsi" w:eastAsiaTheme="majorEastAsia" w:hAnsiTheme="majorHAnsi" w:cstheme="majorBidi"/>
      <w:sz w:val="24"/>
      <w:szCs w:val="24"/>
      <w:shd w:val="pct20" w:color="auto" w:fill="auto"/>
    </w:rPr>
  </w:style>
  <w:style w:type="paragraph" w:styleId="NoSpacing">
    <w:name w:val="No Spacing"/>
    <w:uiPriority w:val="1"/>
    <w:rsid w:val="00603E1B"/>
    <w:rPr>
      <w:sz w:val="24"/>
      <w:szCs w:val="24"/>
    </w:rPr>
  </w:style>
  <w:style w:type="paragraph" w:styleId="NormalWeb">
    <w:name w:val="Normal (Web)"/>
    <w:basedOn w:val="Normal"/>
    <w:uiPriority w:val="1"/>
    <w:semiHidden/>
    <w:unhideWhenUsed/>
    <w:rsid w:val="00603E1B"/>
  </w:style>
  <w:style w:type="paragraph" w:styleId="NormalIndent">
    <w:name w:val="Normal Indent"/>
    <w:basedOn w:val="Normal"/>
    <w:uiPriority w:val="1"/>
    <w:semiHidden/>
    <w:unhideWhenUsed/>
    <w:rsid w:val="00603E1B"/>
    <w:pPr>
      <w:ind w:left="720"/>
    </w:pPr>
  </w:style>
  <w:style w:type="paragraph" w:styleId="NoteHeading">
    <w:name w:val="Note Heading"/>
    <w:basedOn w:val="Normal"/>
    <w:next w:val="Normal"/>
    <w:link w:val="NoteHeadingChar"/>
    <w:uiPriority w:val="1"/>
    <w:semiHidden/>
    <w:unhideWhenUsed/>
    <w:rsid w:val="00603E1B"/>
  </w:style>
  <w:style w:type="character" w:customStyle="1" w:styleId="NoteHeadingChar">
    <w:name w:val="Note Heading Char"/>
    <w:basedOn w:val="DefaultParagraphFont"/>
    <w:link w:val="NoteHeading"/>
    <w:uiPriority w:val="1"/>
    <w:semiHidden/>
    <w:rsid w:val="00603E1B"/>
    <w:rPr>
      <w:sz w:val="24"/>
      <w:szCs w:val="24"/>
    </w:rPr>
  </w:style>
  <w:style w:type="numbering" w:customStyle="1" w:styleId="NumberWJE">
    <w:name w:val="Number WJE"/>
    <w:basedOn w:val="NoList"/>
    <w:uiPriority w:val="99"/>
    <w:rsid w:val="00603E1B"/>
    <w:pPr>
      <w:numPr>
        <w:numId w:val="7"/>
      </w:numPr>
    </w:pPr>
  </w:style>
  <w:style w:type="numbering" w:customStyle="1" w:styleId="OutlineWJE">
    <w:name w:val="Outline WJE"/>
    <w:basedOn w:val="NoList"/>
    <w:uiPriority w:val="99"/>
    <w:rsid w:val="00603E1B"/>
  </w:style>
  <w:style w:type="character" w:styleId="PageNumber">
    <w:name w:val="page number"/>
    <w:basedOn w:val="DefaultParagraphFont"/>
    <w:uiPriority w:val="1"/>
    <w:rsid w:val="00603E1B"/>
  </w:style>
  <w:style w:type="character" w:styleId="PlaceholderText">
    <w:name w:val="Placeholder Text"/>
    <w:basedOn w:val="DefaultParagraphFont"/>
    <w:uiPriority w:val="99"/>
    <w:semiHidden/>
    <w:rsid w:val="00603E1B"/>
    <w:rPr>
      <w:color w:val="808080"/>
    </w:rPr>
  </w:style>
  <w:style w:type="table" w:styleId="PlainTable1">
    <w:name w:val="Plain Table 1"/>
    <w:basedOn w:val="TableNormal"/>
    <w:uiPriority w:val="41"/>
    <w:rsid w:val="00603E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03E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03E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03E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03E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1"/>
    <w:semiHidden/>
    <w:unhideWhenUsed/>
    <w:rsid w:val="00603E1B"/>
    <w:rPr>
      <w:rFonts w:ascii="Consolas" w:hAnsi="Consolas" w:cs="Consolas"/>
      <w:sz w:val="21"/>
      <w:szCs w:val="21"/>
    </w:rPr>
  </w:style>
  <w:style w:type="character" w:customStyle="1" w:styleId="PlainTextChar">
    <w:name w:val="Plain Text Char"/>
    <w:basedOn w:val="DefaultParagraphFont"/>
    <w:link w:val="PlainText"/>
    <w:uiPriority w:val="1"/>
    <w:semiHidden/>
    <w:rsid w:val="00603E1B"/>
    <w:rPr>
      <w:rFonts w:ascii="Consolas" w:hAnsi="Consolas" w:cs="Consolas"/>
      <w:sz w:val="21"/>
      <w:szCs w:val="21"/>
    </w:rPr>
  </w:style>
  <w:style w:type="paragraph" w:styleId="Quote">
    <w:name w:val="Quote"/>
    <w:basedOn w:val="Normal"/>
    <w:next w:val="Normal"/>
    <w:link w:val="QuoteChar"/>
    <w:uiPriority w:val="29"/>
    <w:rsid w:val="00603E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03E1B"/>
    <w:rPr>
      <w:i/>
      <w:iCs/>
      <w:color w:val="404040" w:themeColor="text1" w:themeTint="BF"/>
      <w:sz w:val="24"/>
      <w:szCs w:val="24"/>
    </w:rPr>
  </w:style>
  <w:style w:type="paragraph" w:styleId="Salutation">
    <w:name w:val="Salutation"/>
    <w:basedOn w:val="Normal"/>
    <w:next w:val="Normal"/>
    <w:link w:val="SalutationChar"/>
    <w:uiPriority w:val="1"/>
    <w:rsid w:val="00603E1B"/>
  </w:style>
  <w:style w:type="character" w:customStyle="1" w:styleId="SalutationChar">
    <w:name w:val="Salutation Char"/>
    <w:basedOn w:val="DefaultParagraphFont"/>
    <w:link w:val="Salutation"/>
    <w:uiPriority w:val="1"/>
    <w:rsid w:val="00603E1B"/>
    <w:rPr>
      <w:sz w:val="24"/>
      <w:szCs w:val="24"/>
    </w:rPr>
  </w:style>
  <w:style w:type="paragraph" w:styleId="Signature">
    <w:name w:val="Signature"/>
    <w:basedOn w:val="Normal"/>
    <w:link w:val="SignatureChar"/>
    <w:uiPriority w:val="1"/>
    <w:semiHidden/>
    <w:unhideWhenUsed/>
    <w:rsid w:val="00603E1B"/>
    <w:pPr>
      <w:ind w:left="4320"/>
    </w:pPr>
  </w:style>
  <w:style w:type="character" w:customStyle="1" w:styleId="SignatureChar">
    <w:name w:val="Signature Char"/>
    <w:basedOn w:val="DefaultParagraphFont"/>
    <w:link w:val="Signature"/>
    <w:uiPriority w:val="1"/>
    <w:semiHidden/>
    <w:rsid w:val="00603E1B"/>
    <w:rPr>
      <w:sz w:val="24"/>
      <w:szCs w:val="24"/>
    </w:rPr>
  </w:style>
  <w:style w:type="character" w:styleId="Strong">
    <w:name w:val="Strong"/>
    <w:basedOn w:val="DefaultParagraphFont"/>
    <w:uiPriority w:val="1"/>
    <w:rsid w:val="00603E1B"/>
    <w:rPr>
      <w:b/>
      <w:bCs/>
    </w:rPr>
  </w:style>
  <w:style w:type="paragraph" w:styleId="Subtitle">
    <w:name w:val="Subtitle"/>
    <w:basedOn w:val="Normal"/>
    <w:next w:val="Normal"/>
    <w:link w:val="SubtitleChar"/>
    <w:uiPriority w:val="1"/>
    <w:rsid w:val="00603E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603E1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603E1B"/>
    <w:rPr>
      <w:i/>
      <w:iCs/>
      <w:color w:val="404040" w:themeColor="text1" w:themeTint="BF"/>
    </w:rPr>
  </w:style>
  <w:style w:type="character" w:styleId="SubtleReference">
    <w:name w:val="Subtle Reference"/>
    <w:basedOn w:val="DefaultParagraphFont"/>
    <w:uiPriority w:val="31"/>
    <w:rsid w:val="00603E1B"/>
    <w:rPr>
      <w:smallCaps/>
      <w:color w:val="5A5A5A" w:themeColor="text1" w:themeTint="A5"/>
    </w:rPr>
  </w:style>
  <w:style w:type="table" w:styleId="Table3Deffects1">
    <w:name w:val="Table 3D effects 1"/>
    <w:basedOn w:val="TableNormal"/>
    <w:uiPriority w:val="1"/>
    <w:semiHidden/>
    <w:unhideWhenUsed/>
    <w:rsid w:val="00603E1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1"/>
    <w:semiHidden/>
    <w:unhideWhenUsed/>
    <w:rsid w:val="00603E1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1"/>
    <w:semiHidden/>
    <w:unhideWhenUsed/>
    <w:rsid w:val="00603E1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1"/>
    <w:semiHidden/>
    <w:unhideWhenUsed/>
    <w:rsid w:val="00603E1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1"/>
    <w:semiHidden/>
    <w:unhideWhenUsed/>
    <w:rsid w:val="00603E1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1"/>
    <w:semiHidden/>
    <w:unhideWhenUsed/>
    <w:rsid w:val="00603E1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1"/>
    <w:semiHidden/>
    <w:unhideWhenUsed/>
    <w:rsid w:val="00603E1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1"/>
    <w:semiHidden/>
    <w:unhideWhenUsed/>
    <w:rsid w:val="00603E1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1"/>
    <w:semiHidden/>
    <w:unhideWhenUsed/>
    <w:rsid w:val="00603E1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1"/>
    <w:semiHidden/>
    <w:unhideWhenUsed/>
    <w:rsid w:val="00603E1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1"/>
    <w:semiHidden/>
    <w:unhideWhenUsed/>
    <w:rsid w:val="00603E1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1"/>
    <w:semiHidden/>
    <w:unhideWhenUsed/>
    <w:rsid w:val="00603E1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1"/>
    <w:semiHidden/>
    <w:unhideWhenUsed/>
    <w:rsid w:val="00603E1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1"/>
    <w:semiHidden/>
    <w:unhideWhenUsed/>
    <w:rsid w:val="00603E1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1"/>
    <w:semiHidden/>
    <w:unhideWhenUsed/>
    <w:rsid w:val="00603E1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1"/>
    <w:semiHidden/>
    <w:unhideWhenUsed/>
    <w:rsid w:val="00603E1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1"/>
    <w:semiHidden/>
    <w:unhideWhenUsed/>
    <w:rsid w:val="00603E1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60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1"/>
    <w:semiHidden/>
    <w:unhideWhenUsed/>
    <w:rsid w:val="00603E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1"/>
    <w:semiHidden/>
    <w:unhideWhenUsed/>
    <w:rsid w:val="00603E1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1"/>
    <w:semiHidden/>
    <w:unhideWhenUsed/>
    <w:rsid w:val="00603E1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1"/>
    <w:semiHidden/>
    <w:unhideWhenUsed/>
    <w:rsid w:val="00603E1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1"/>
    <w:semiHidden/>
    <w:unhideWhenUsed/>
    <w:rsid w:val="00603E1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1"/>
    <w:semiHidden/>
    <w:unhideWhenUsed/>
    <w:rsid w:val="00603E1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1"/>
    <w:semiHidden/>
    <w:unhideWhenUsed/>
    <w:rsid w:val="00603E1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1"/>
    <w:semiHidden/>
    <w:unhideWhenUsed/>
    <w:rsid w:val="00603E1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03E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1"/>
    <w:semiHidden/>
    <w:unhideWhenUsed/>
    <w:rsid w:val="00603E1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1"/>
    <w:semiHidden/>
    <w:unhideWhenUsed/>
    <w:rsid w:val="00603E1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1"/>
    <w:semiHidden/>
    <w:unhideWhenUsed/>
    <w:rsid w:val="00603E1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1"/>
    <w:semiHidden/>
    <w:unhideWhenUsed/>
    <w:rsid w:val="00603E1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1"/>
    <w:semiHidden/>
    <w:unhideWhenUsed/>
    <w:rsid w:val="00603E1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1"/>
    <w:semiHidden/>
    <w:unhideWhenUsed/>
    <w:rsid w:val="00603E1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1"/>
    <w:semiHidden/>
    <w:unhideWhenUsed/>
    <w:rsid w:val="00603E1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1"/>
    <w:semiHidden/>
    <w:unhideWhenUsed/>
    <w:rsid w:val="00603E1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1"/>
    <w:semiHidden/>
    <w:unhideWhenUsed/>
    <w:rsid w:val="00603E1B"/>
    <w:pPr>
      <w:ind w:left="240" w:hanging="240"/>
    </w:pPr>
  </w:style>
  <w:style w:type="paragraph" w:customStyle="1" w:styleId="WJENormal">
    <w:name w:val="WJENormal"/>
    <w:aliases w:val="Normal WJE,n"/>
    <w:basedOn w:val="Normal"/>
    <w:link w:val="WJENormalChar"/>
    <w:qFormat/>
    <w:rsid w:val="00FC3DB3"/>
    <w:pPr>
      <w:jc w:val="both"/>
    </w:pPr>
    <w:rPr>
      <w:rFonts w:eastAsia="Times New Roman" w:cs="Arial"/>
      <w:sz w:val="22"/>
    </w:rPr>
  </w:style>
  <w:style w:type="paragraph" w:styleId="TOC1">
    <w:name w:val="toc 1"/>
    <w:basedOn w:val="WJENormal"/>
    <w:next w:val="WJENormal"/>
    <w:uiPriority w:val="39"/>
    <w:unhideWhenUsed/>
    <w:rsid w:val="00FC3DB3"/>
  </w:style>
  <w:style w:type="paragraph" w:styleId="TableofFigures">
    <w:name w:val="table of figures"/>
    <w:basedOn w:val="TOC1"/>
    <w:next w:val="Normal"/>
    <w:uiPriority w:val="99"/>
    <w:rsid w:val="00FC3DB3"/>
    <w:pPr>
      <w:ind w:left="360" w:hanging="360"/>
    </w:pPr>
  </w:style>
  <w:style w:type="table" w:styleId="TableProfessional">
    <w:name w:val="Table Professional"/>
    <w:basedOn w:val="TableNormal"/>
    <w:uiPriority w:val="1"/>
    <w:semiHidden/>
    <w:unhideWhenUsed/>
    <w:rsid w:val="00603E1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1"/>
    <w:semiHidden/>
    <w:unhideWhenUsed/>
    <w:rsid w:val="00603E1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1"/>
    <w:semiHidden/>
    <w:unhideWhenUsed/>
    <w:rsid w:val="00603E1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1"/>
    <w:semiHidden/>
    <w:unhideWhenUsed/>
    <w:rsid w:val="00603E1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1"/>
    <w:semiHidden/>
    <w:unhideWhenUsed/>
    <w:rsid w:val="00603E1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1"/>
    <w:semiHidden/>
    <w:unhideWhenUsed/>
    <w:rsid w:val="00603E1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1"/>
    <w:semiHidden/>
    <w:unhideWhenUsed/>
    <w:rsid w:val="00603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1"/>
    <w:semiHidden/>
    <w:unhideWhenUsed/>
    <w:rsid w:val="00603E1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1"/>
    <w:semiHidden/>
    <w:unhideWhenUsed/>
    <w:rsid w:val="00603E1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1"/>
    <w:semiHidden/>
    <w:unhideWhenUsed/>
    <w:rsid w:val="00603E1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rsid w:val="00603E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603E1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1"/>
    <w:unhideWhenUsed/>
    <w:rsid w:val="00FC3DB3"/>
    <w:pPr>
      <w:spacing w:before="120"/>
    </w:pPr>
    <w:rPr>
      <w:rFonts w:asciiTheme="majorHAnsi" w:eastAsiaTheme="majorEastAsia" w:hAnsiTheme="majorHAnsi" w:cstheme="majorBidi"/>
      <w:b/>
      <w:bCs/>
      <w:sz w:val="24"/>
      <w:szCs w:val="24"/>
    </w:rPr>
  </w:style>
  <w:style w:type="paragraph" w:styleId="TOC2">
    <w:name w:val="toc 2"/>
    <w:basedOn w:val="WJENormal"/>
    <w:next w:val="WJENormal"/>
    <w:uiPriority w:val="39"/>
    <w:unhideWhenUsed/>
    <w:rsid w:val="00FC3DB3"/>
    <w:pPr>
      <w:ind w:left="202"/>
    </w:pPr>
  </w:style>
  <w:style w:type="paragraph" w:styleId="TOC3">
    <w:name w:val="toc 3"/>
    <w:basedOn w:val="WJENormal"/>
    <w:next w:val="WJENormal"/>
    <w:uiPriority w:val="1"/>
    <w:unhideWhenUsed/>
    <w:rsid w:val="00FC3DB3"/>
    <w:pPr>
      <w:ind w:left="403"/>
    </w:pPr>
  </w:style>
  <w:style w:type="paragraph" w:styleId="TOC4">
    <w:name w:val="toc 4"/>
    <w:basedOn w:val="WJENormal"/>
    <w:next w:val="WJENormal"/>
    <w:uiPriority w:val="1"/>
    <w:unhideWhenUsed/>
    <w:rsid w:val="00FC3DB3"/>
    <w:pPr>
      <w:ind w:left="605"/>
    </w:pPr>
  </w:style>
  <w:style w:type="paragraph" w:styleId="TOC5">
    <w:name w:val="toc 5"/>
    <w:basedOn w:val="WJENormal"/>
    <w:next w:val="WJENormal"/>
    <w:uiPriority w:val="1"/>
    <w:unhideWhenUsed/>
    <w:rsid w:val="00FC3DB3"/>
    <w:pPr>
      <w:ind w:left="806"/>
    </w:pPr>
  </w:style>
  <w:style w:type="paragraph" w:styleId="TOC6">
    <w:name w:val="toc 6"/>
    <w:basedOn w:val="WJENormal"/>
    <w:next w:val="WJENormal"/>
    <w:uiPriority w:val="1"/>
    <w:unhideWhenUsed/>
    <w:rsid w:val="00FC3DB3"/>
    <w:pPr>
      <w:ind w:left="994"/>
    </w:pPr>
  </w:style>
  <w:style w:type="paragraph" w:styleId="TOC7">
    <w:name w:val="toc 7"/>
    <w:basedOn w:val="WJENormal"/>
    <w:next w:val="WJENormal"/>
    <w:uiPriority w:val="1"/>
    <w:unhideWhenUsed/>
    <w:rsid w:val="00FC3DB3"/>
    <w:pPr>
      <w:ind w:left="1195"/>
    </w:pPr>
  </w:style>
  <w:style w:type="paragraph" w:styleId="TOC8">
    <w:name w:val="toc 8"/>
    <w:basedOn w:val="WJENormal"/>
    <w:next w:val="WJENormal"/>
    <w:uiPriority w:val="1"/>
    <w:unhideWhenUsed/>
    <w:rsid w:val="00FC3DB3"/>
    <w:pPr>
      <w:ind w:left="1397"/>
    </w:pPr>
  </w:style>
  <w:style w:type="paragraph" w:styleId="TOC9">
    <w:name w:val="toc 9"/>
    <w:basedOn w:val="WJENormal"/>
    <w:next w:val="WJENormal"/>
    <w:uiPriority w:val="1"/>
    <w:unhideWhenUsed/>
    <w:rsid w:val="00FC3DB3"/>
    <w:pPr>
      <w:ind w:left="1598"/>
    </w:pPr>
  </w:style>
  <w:style w:type="paragraph" w:styleId="TOCHeading">
    <w:name w:val="TOC Heading"/>
    <w:basedOn w:val="Heading1"/>
    <w:next w:val="Normal"/>
    <w:uiPriority w:val="39"/>
    <w:unhideWhenUsed/>
    <w:qFormat/>
    <w:rsid w:val="00FC3DB3"/>
    <w:pPr>
      <w:outlineLvl w:val="9"/>
    </w:pPr>
  </w:style>
  <w:style w:type="paragraph" w:customStyle="1" w:styleId="WJEAddressDenver">
    <w:name w:val="WJEAddress Denver"/>
    <w:uiPriority w:val="1"/>
    <w:rsid w:val="00CB67BB"/>
    <w:pPr>
      <w:spacing w:after="40"/>
      <w:jc w:val="right"/>
    </w:pPr>
    <w:rPr>
      <w:rFonts w:ascii="Arial Narrow" w:hAnsi="Arial Narrow"/>
      <w:sz w:val="17"/>
      <w:szCs w:val="24"/>
      <w:lang w:val="it-IT"/>
    </w:rPr>
  </w:style>
  <w:style w:type="paragraph" w:customStyle="1" w:styleId="WJEBullet">
    <w:name w:val="WJEBullet"/>
    <w:aliases w:val="b,BulletWJE"/>
    <w:basedOn w:val="WJEClosing"/>
    <w:qFormat/>
    <w:rsid w:val="00FC3DB3"/>
    <w:pPr>
      <w:numPr>
        <w:numId w:val="8"/>
      </w:numPr>
    </w:pPr>
  </w:style>
  <w:style w:type="paragraph" w:customStyle="1" w:styleId="WJEClosing">
    <w:name w:val="WJEClosing"/>
    <w:aliases w:val="Closing WJE"/>
    <w:basedOn w:val="Normal"/>
    <w:qFormat/>
    <w:rsid w:val="00FC3DB3"/>
    <w:pPr>
      <w:jc w:val="both"/>
    </w:pPr>
    <w:rPr>
      <w:rFonts w:eastAsia="Times New Roman" w:cs="Arial"/>
      <w:sz w:val="22"/>
    </w:rPr>
  </w:style>
  <w:style w:type="paragraph" w:customStyle="1" w:styleId="WJECompanyName">
    <w:name w:val="WJECompanyName"/>
    <w:aliases w:val="Company Name WJE,CompanyName WJE"/>
    <w:basedOn w:val="WJENormal"/>
    <w:next w:val="WJENormal"/>
    <w:uiPriority w:val="1"/>
    <w:qFormat/>
    <w:rsid w:val="00FC3DB3"/>
    <w:rPr>
      <w:b/>
      <w:caps/>
    </w:rPr>
  </w:style>
  <w:style w:type="paragraph" w:customStyle="1" w:styleId="WJEFigureCaption">
    <w:name w:val="WJEFigureCaption"/>
    <w:aliases w:val="Figure Caption WJE,FigureCaption WJE"/>
    <w:basedOn w:val="WJENormal"/>
    <w:next w:val="WJENormal"/>
    <w:qFormat/>
    <w:rsid w:val="00FC3DB3"/>
    <w:pPr>
      <w:spacing w:before="60"/>
      <w:jc w:val="left"/>
    </w:pPr>
    <w:rPr>
      <w:i/>
    </w:rPr>
  </w:style>
  <w:style w:type="paragraph" w:customStyle="1" w:styleId="WJEFileName">
    <w:name w:val="WJEFileName"/>
    <w:aliases w:val="File Name WJE,FileName WJE"/>
    <w:basedOn w:val="WJENormal"/>
    <w:next w:val="WJENormal"/>
    <w:uiPriority w:val="1"/>
    <w:qFormat/>
    <w:rsid w:val="00FC3DB3"/>
    <w:rPr>
      <w:sz w:val="16"/>
    </w:rPr>
  </w:style>
  <w:style w:type="paragraph" w:customStyle="1" w:styleId="WJEFirstHeader">
    <w:name w:val="WJEFirstHeader"/>
    <w:aliases w:val="FirstHeader WJE"/>
    <w:basedOn w:val="Normal"/>
    <w:uiPriority w:val="1"/>
    <w:qFormat/>
    <w:rsid w:val="00FC3DB3"/>
    <w:pPr>
      <w:spacing w:after="40"/>
      <w:jc w:val="right"/>
    </w:pPr>
    <w:rPr>
      <w:rFonts w:ascii="Arial Narrow" w:eastAsia="Times New Roman" w:hAnsi="Arial Narrow"/>
      <w:sz w:val="17"/>
    </w:rPr>
  </w:style>
  <w:style w:type="paragraph" w:customStyle="1" w:styleId="WJEFirstFooter">
    <w:name w:val="WJEFirstFooter"/>
    <w:aliases w:val="First Footer WJE,FirstFooter WJE"/>
    <w:basedOn w:val="WJEFirstHeader"/>
    <w:uiPriority w:val="1"/>
    <w:qFormat/>
    <w:rsid w:val="00FC3DB3"/>
    <w:pPr>
      <w:jc w:val="center"/>
    </w:pPr>
  </w:style>
  <w:style w:type="paragraph" w:customStyle="1" w:styleId="WJEFirstHeaderBold">
    <w:name w:val="WJEFirstHeaderBold"/>
    <w:aliases w:val="FirstHeaderBold WJE"/>
    <w:basedOn w:val="WJEFirstHeader"/>
    <w:uiPriority w:val="1"/>
    <w:qFormat/>
    <w:rsid w:val="00FC3DB3"/>
    <w:rPr>
      <w:b/>
    </w:rPr>
  </w:style>
  <w:style w:type="paragraph" w:customStyle="1" w:styleId="WJEHeader">
    <w:name w:val="WJEHeader"/>
    <w:aliases w:val="Header WJE"/>
    <w:basedOn w:val="WJENormal"/>
    <w:uiPriority w:val="1"/>
    <w:qFormat/>
    <w:rsid w:val="00FC3DB3"/>
    <w:pPr>
      <w:jc w:val="right"/>
    </w:pPr>
    <w:rPr>
      <w:sz w:val="18"/>
    </w:rPr>
  </w:style>
  <w:style w:type="paragraph" w:customStyle="1" w:styleId="WJEHeading1ReportNoTOC">
    <w:name w:val="WJEHeading1 (Report No TOC)"/>
    <w:aliases w:val="H1 (No TOC) WJE,H1 (Report No TOC) WJE,Heading1 (Report No TOC) WJE"/>
    <w:basedOn w:val="Normal"/>
    <w:next w:val="WJENormal"/>
    <w:qFormat/>
    <w:rsid w:val="00FC3DB3"/>
    <w:pPr>
      <w:keepNext/>
      <w:keepLines/>
      <w:spacing w:after="120"/>
      <w:jc w:val="both"/>
    </w:pPr>
    <w:rPr>
      <w:rFonts w:ascii="Arial" w:eastAsia="Times New Roman" w:hAnsi="Arial"/>
      <w:b/>
      <w:caps/>
      <w:sz w:val="24"/>
    </w:rPr>
  </w:style>
  <w:style w:type="paragraph" w:customStyle="1" w:styleId="WJEHeading1ReportOnly">
    <w:name w:val="WJEHeading1 (Report Only)"/>
    <w:aliases w:val="H1 WJE"/>
    <w:basedOn w:val="WJENormal"/>
    <w:next w:val="WJENormal"/>
    <w:uiPriority w:val="1"/>
    <w:qFormat/>
    <w:rsid w:val="00FC3DB3"/>
    <w:pPr>
      <w:keepNext/>
      <w:keepLines/>
      <w:spacing w:after="120"/>
      <w:outlineLvl w:val="0"/>
    </w:pPr>
    <w:rPr>
      <w:rFonts w:ascii="Arial" w:hAnsi="Arial"/>
      <w:b/>
      <w:caps/>
      <w:sz w:val="24"/>
    </w:rPr>
  </w:style>
  <w:style w:type="paragraph" w:customStyle="1" w:styleId="WJEHeading2">
    <w:name w:val="WJEHeading2"/>
    <w:aliases w:val="H2 WJE"/>
    <w:basedOn w:val="WJENormal"/>
    <w:next w:val="WJENormal"/>
    <w:uiPriority w:val="1"/>
    <w:qFormat/>
    <w:rsid w:val="00FC3DB3"/>
    <w:pPr>
      <w:keepNext/>
      <w:keepLines/>
      <w:spacing w:after="120"/>
      <w:outlineLvl w:val="1"/>
    </w:pPr>
    <w:rPr>
      <w:rFonts w:ascii="Arial" w:hAnsi="Arial"/>
      <w:b/>
      <w:sz w:val="24"/>
    </w:rPr>
  </w:style>
  <w:style w:type="paragraph" w:customStyle="1" w:styleId="WJEHeading3">
    <w:name w:val="WJEHeading3"/>
    <w:aliases w:val="H3 WJE"/>
    <w:basedOn w:val="WJEHeading2"/>
    <w:next w:val="WJENormal"/>
    <w:uiPriority w:val="1"/>
    <w:qFormat/>
    <w:rsid w:val="00FC3DB3"/>
    <w:pPr>
      <w:outlineLvl w:val="2"/>
    </w:pPr>
    <w:rPr>
      <w:rFonts w:cs="Times New Roman"/>
      <w:i/>
      <w:sz w:val="22"/>
    </w:rPr>
  </w:style>
  <w:style w:type="character" w:customStyle="1" w:styleId="WJEHeading4">
    <w:name w:val="WJEHeading4"/>
    <w:aliases w:val="H4 WJE"/>
    <w:uiPriority w:val="1"/>
    <w:qFormat/>
    <w:rsid w:val="00FC3DB3"/>
    <w:rPr>
      <w:b/>
      <w:i/>
    </w:rPr>
  </w:style>
  <w:style w:type="character" w:customStyle="1" w:styleId="WJEHeading5">
    <w:name w:val="WJEHeading5"/>
    <w:aliases w:val="H5 WJE"/>
    <w:uiPriority w:val="1"/>
    <w:qFormat/>
    <w:rsid w:val="00FC3DB3"/>
    <w:rPr>
      <w:i/>
    </w:rPr>
  </w:style>
  <w:style w:type="paragraph" w:customStyle="1" w:styleId="WJEIndent">
    <w:name w:val="WJEIndent"/>
    <w:aliases w:val="i"/>
    <w:basedOn w:val="Normal"/>
    <w:qFormat/>
    <w:rsid w:val="00FC3DB3"/>
    <w:pPr>
      <w:numPr>
        <w:numId w:val="1"/>
      </w:numPr>
    </w:pPr>
    <w:rPr>
      <w:sz w:val="22"/>
    </w:rPr>
  </w:style>
  <w:style w:type="paragraph" w:customStyle="1" w:styleId="WJENormal2">
    <w:name w:val="WJENormal2"/>
    <w:aliases w:val="Normal2 WJE"/>
    <w:basedOn w:val="WJENormal"/>
    <w:uiPriority w:val="1"/>
    <w:qFormat/>
    <w:rsid w:val="00FC3DB3"/>
    <w:rPr>
      <w:rFonts w:ascii="Arial" w:hAnsi="Arial"/>
    </w:rPr>
  </w:style>
  <w:style w:type="paragraph" w:customStyle="1" w:styleId="WJENumber">
    <w:name w:val="WJENumber"/>
    <w:aliases w:val="u"/>
    <w:basedOn w:val="WJENormal"/>
    <w:qFormat/>
    <w:rsid w:val="00FC3DB3"/>
    <w:pPr>
      <w:numPr>
        <w:numId w:val="2"/>
      </w:numPr>
    </w:pPr>
  </w:style>
  <w:style w:type="paragraph" w:customStyle="1" w:styleId="WJEOutline">
    <w:name w:val="WJEOutline"/>
    <w:aliases w:val="o"/>
    <w:basedOn w:val="WJENormal"/>
    <w:qFormat/>
    <w:rsid w:val="00FC3DB3"/>
    <w:pPr>
      <w:numPr>
        <w:numId w:val="3"/>
      </w:numPr>
    </w:pPr>
  </w:style>
  <w:style w:type="paragraph" w:customStyle="1" w:styleId="WJESubject">
    <w:name w:val="WJESubject"/>
    <w:aliases w:val="Subject WJE"/>
    <w:basedOn w:val="WJENormal"/>
    <w:next w:val="Normal"/>
    <w:uiPriority w:val="1"/>
    <w:qFormat/>
    <w:rsid w:val="00FC3DB3"/>
    <w:pPr>
      <w:ind w:left="360" w:hanging="360"/>
    </w:pPr>
    <w:rPr>
      <w:bCs/>
    </w:rPr>
  </w:style>
  <w:style w:type="paragraph" w:customStyle="1" w:styleId="WJESubject2">
    <w:name w:val="WJESubject2"/>
    <w:aliases w:val="Subject2 WJE"/>
    <w:basedOn w:val="WJENormal"/>
    <w:uiPriority w:val="1"/>
    <w:qFormat/>
    <w:rsid w:val="00FC3DB3"/>
    <w:pPr>
      <w:ind w:left="720" w:hanging="360"/>
    </w:pPr>
  </w:style>
  <w:style w:type="paragraph" w:customStyle="1" w:styleId="WJESubTitle">
    <w:name w:val="WJESubTitle"/>
    <w:aliases w:val="SubTitle WJE"/>
    <w:basedOn w:val="Normal"/>
    <w:link w:val="WJESubTitleChar"/>
    <w:uiPriority w:val="1"/>
    <w:qFormat/>
    <w:rsid w:val="00FC3DB3"/>
    <w:pPr>
      <w:jc w:val="both"/>
    </w:pPr>
    <w:rPr>
      <w:rFonts w:ascii="Arial" w:eastAsia="Times New Roman" w:hAnsi="Arial" w:cs="Arial"/>
      <w:b/>
      <w:sz w:val="28"/>
    </w:rPr>
  </w:style>
  <w:style w:type="character" w:customStyle="1" w:styleId="WJESubTitleChar">
    <w:name w:val="WJESubTitle Char"/>
    <w:aliases w:val="SubTitle WJE Char"/>
    <w:basedOn w:val="DefaultParagraphFont"/>
    <w:link w:val="WJESubTitle"/>
    <w:uiPriority w:val="1"/>
    <w:rsid w:val="00FC3DB3"/>
    <w:rPr>
      <w:rFonts w:ascii="Arial" w:hAnsi="Arial" w:cs="Arial"/>
      <w:b/>
      <w:sz w:val="28"/>
    </w:rPr>
  </w:style>
  <w:style w:type="paragraph" w:customStyle="1" w:styleId="WJESubtitle2">
    <w:name w:val="WJESubtitle2"/>
    <w:aliases w:val="SubTitle2 WJE"/>
    <w:basedOn w:val="WJENormal"/>
    <w:link w:val="WJESubtitle2Char"/>
    <w:uiPriority w:val="1"/>
    <w:qFormat/>
    <w:rsid w:val="00FC3DB3"/>
    <w:rPr>
      <w:rFonts w:ascii="Arial" w:hAnsi="Arial"/>
      <w:b/>
      <w:szCs w:val="22"/>
    </w:rPr>
  </w:style>
  <w:style w:type="character" w:customStyle="1" w:styleId="WJESubtitle2Char">
    <w:name w:val="WJESubtitle2 Char"/>
    <w:aliases w:val="SubTitle2 WJE Char"/>
    <w:basedOn w:val="DefaultParagraphFont"/>
    <w:link w:val="WJESubtitle2"/>
    <w:uiPriority w:val="1"/>
    <w:rsid w:val="00FC3DB3"/>
    <w:rPr>
      <w:rFonts w:ascii="Arial" w:hAnsi="Arial" w:cs="Arial"/>
      <w:b/>
      <w:sz w:val="22"/>
      <w:szCs w:val="22"/>
    </w:rPr>
  </w:style>
  <w:style w:type="paragraph" w:customStyle="1" w:styleId="WJETableText">
    <w:name w:val="WJETableText"/>
    <w:aliases w:val="TableText WJE"/>
    <w:basedOn w:val="Normal"/>
    <w:qFormat/>
    <w:rsid w:val="00FC3DB3"/>
    <w:pPr>
      <w:jc w:val="both"/>
    </w:pPr>
    <w:rPr>
      <w:rFonts w:eastAsia="Times New Roman"/>
    </w:rPr>
  </w:style>
  <w:style w:type="paragraph" w:customStyle="1" w:styleId="WJETableHead">
    <w:name w:val="WJETableHead"/>
    <w:aliases w:val="TableHead WJE"/>
    <w:basedOn w:val="WJETableText"/>
    <w:qFormat/>
    <w:rsid w:val="00FC3DB3"/>
    <w:rPr>
      <w:b/>
    </w:rPr>
  </w:style>
  <w:style w:type="paragraph" w:customStyle="1" w:styleId="WJETableTitle">
    <w:name w:val="WJETableTitle"/>
    <w:aliases w:val="TableTitle WJE"/>
    <w:basedOn w:val="Normal"/>
    <w:qFormat/>
    <w:rsid w:val="00FC3DB3"/>
    <w:pPr>
      <w:keepNext/>
      <w:spacing w:before="60"/>
      <w:jc w:val="center"/>
    </w:pPr>
    <w:rPr>
      <w:rFonts w:eastAsia="Times New Roman"/>
      <w:b/>
      <w:bCs/>
      <w:iCs/>
      <w:sz w:val="22"/>
    </w:rPr>
  </w:style>
  <w:style w:type="paragraph" w:customStyle="1" w:styleId="WJETITLE">
    <w:name w:val="WJETITLE"/>
    <w:aliases w:val="Title WJE,WJETitle"/>
    <w:basedOn w:val="WJENormal"/>
    <w:next w:val="Normal"/>
    <w:link w:val="WJETITLEChar"/>
    <w:uiPriority w:val="1"/>
    <w:qFormat/>
    <w:rsid w:val="00FC3DB3"/>
    <w:rPr>
      <w:rFonts w:ascii="Arial" w:hAnsi="Arial"/>
      <w:b/>
      <w:bCs/>
      <w:caps/>
      <w:sz w:val="28"/>
    </w:rPr>
  </w:style>
  <w:style w:type="character" w:customStyle="1" w:styleId="WJETITLEChar">
    <w:name w:val="WJETITLE Char"/>
    <w:aliases w:val="Title WJE Char"/>
    <w:basedOn w:val="DefaultParagraphFont"/>
    <w:link w:val="WJETITLE"/>
    <w:uiPriority w:val="1"/>
    <w:rsid w:val="00FC3DB3"/>
    <w:rPr>
      <w:rFonts w:ascii="Arial" w:hAnsi="Arial" w:cs="Arial"/>
      <w:b/>
      <w:bCs/>
      <w:caps/>
      <w:sz w:val="28"/>
    </w:rPr>
  </w:style>
  <w:style w:type="paragraph" w:styleId="Revision">
    <w:name w:val="Revision"/>
    <w:hidden/>
    <w:uiPriority w:val="99"/>
    <w:semiHidden/>
    <w:rsid w:val="00FC3DB3"/>
    <w:rPr>
      <w:sz w:val="24"/>
      <w:szCs w:val="24"/>
    </w:rPr>
  </w:style>
  <w:style w:type="character" w:customStyle="1" w:styleId="WJENormalChar">
    <w:name w:val="WJENormal Char"/>
    <w:aliases w:val="n Char"/>
    <w:basedOn w:val="DefaultParagraphFont"/>
    <w:link w:val="WJENormal"/>
    <w:rsid w:val="00FC3DB3"/>
    <w:rPr>
      <w:rFonts w:cs="Arial"/>
      <w:sz w:val="22"/>
    </w:rPr>
  </w:style>
  <w:style w:type="paragraph" w:customStyle="1" w:styleId="Default">
    <w:name w:val="Default"/>
    <w:rsid w:val="00B54BB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WJE%20Templates\WJE\WJE_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SDescription xmlns="85B96A40-B286-4F9F-BEE0-F58CE2066C4E" xsi:nil="true"/>
    <Project_x0020_Manager_x0020_2 xmlns="85b96a40-b286-4f9f-bee0-f58ce2066c4e">
      <UserInfo>
        <DisplayName/>
        <AccountId xsi:nil="true"/>
        <AccountType/>
      </UserInfo>
    </Project_x0020_Manager_x0020_2>
    <Reviewer_x0028_s_x0029__x0020_2 xmlns="85b96a40-b286-4f9f-bee0-f58ce2066c4e">
      <UserInfo>
        <DisplayName/>
        <AccountId xsi:nil="true"/>
        <AccountType/>
      </UserInfo>
    </Reviewer_x0028_s_x0029__x0020_2>
    <Project_x0020_Number xmlns="85B96A40-B286-4F9F-BEE0-F58CE2066C4E">2016.</Project_x0020_Number>
    <_SourceUrl xmlns="http://schemas.microsoft.com/sharepoint/v3" xsi:nil="true"/>
    <Unit xmlns="85B96A40-B286-4F9F-BEE0-F58CE2066C4E" xsi:nil="true"/>
    <TemplateUrl xmlns="85B96A40-B286-4F9F-BEE0-F58CE2066C4E" xsi:nil="true"/>
    <Not_x0020_Reviewed xmlns="85b96a40-b286-4f9f-bee0-f58ce2066c4e">false</Not_x0020_Reviewed>
    <xd_ProgID xmlns="85B96A40-B286-4F9F-BEE0-F58CE2066C4E" xsi:nil="true"/>
    <Order xmlns="http://schemas.microsoft.com/sharepoint/v3" xsi:nil="true"/>
    <_SharedFileIndex xmlns="http://schemas.microsoft.com/sharepoint/v3" xsi:nil="true"/>
    <MetaInfo xmlns="http://schemas.microsoft.com/sharepoint/v3" xsi:nil="true"/>
    <ContentTypeId xmlns="http://schemas.microsoft.com/sharepoint/v3">0x010100406AB98586B29F4FBEE0F58CE2066C4E</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6AB98586B29F4FBEE0F58CE2066C4E" ma:contentTypeVersion="50" ma:contentTypeDescription="Create a new document." ma:contentTypeScope="" ma:versionID="88f02e0899697c47b03fec2c84b39907">
  <xsd:schema xmlns:xsd="http://www.w3.org/2001/XMLSchema" xmlns:xs="http://www.w3.org/2001/XMLSchema" xmlns:p="http://schemas.microsoft.com/office/2006/metadata/properties" xmlns:ns1="85B96A40-B286-4F9F-BEE0-F58CE2066C4E" xmlns:ns2="http://schemas.microsoft.com/sharepoint/v3" xmlns:ns3="85b96a40-b286-4f9f-bee0-f58ce2066c4e" targetNamespace="http://schemas.microsoft.com/office/2006/metadata/properties" ma:root="true" ma:fieldsID="a8780b72de1019cbbedf63230cdc36dc" ns1:_="" ns2:_="" ns3:_="">
    <xsd:import namespace="85B96A40-B286-4F9F-BEE0-F58CE2066C4E"/>
    <xsd:import namespace="http://schemas.microsoft.com/sharepoint/v3"/>
    <xsd:import namespace="85b96a40-b286-4f9f-bee0-f58ce2066c4e"/>
    <xsd:element name="properties">
      <xsd:complexType>
        <xsd:sequence>
          <xsd:element name="documentManagement">
            <xsd:complexType>
              <xsd:all>
                <xsd:element ref="ns1:Unit" minOccurs="0"/>
                <xsd:element ref="ns1:Project_x0020_Number" minOccurs="0"/>
                <xsd:element ref="ns3:Project_x0020_Manager_x0020_2" minOccurs="0"/>
                <xsd:element ref="ns3:Reviewer_x0028_s_x0029__x0020_2" minOccurs="0"/>
                <xsd:element ref="ns3:Not_x0020_Reviewed" minOccurs="0"/>
                <xsd:element ref="ns1:SPSDescription" minOccurs="0"/>
                <xsd:element ref="ns2:_ModerationComments" minOccurs="0"/>
                <xsd:element ref="ns2:File_x0020_Type" minOccurs="0"/>
                <xsd:element ref="ns2:HTML_x0020_File_x0020_Type" minOccurs="0"/>
                <xsd:element ref="ns2:_SourceUrl" minOccurs="0"/>
                <xsd:element ref="ns2:_SharedFileIndex" minOccurs="0"/>
                <xsd:element ref="ns2:ContentTypeId" minOccurs="0"/>
                <xsd:element ref="ns1:TemplateUrl" minOccurs="0"/>
                <xsd:element ref="ns1:xd_ProgID" minOccurs="0"/>
                <xsd:element ref="ns2:ID" minOccurs="0"/>
                <xsd:element ref="ns2:Author" minOccurs="0"/>
                <xsd:element ref="ns2:Editor" minOccurs="0"/>
                <xsd:element ref="ns2:_HasCopyDestinations" minOccurs="0"/>
                <xsd:element ref="ns2:_CopySource" minOccurs="0"/>
                <xsd:element ref="ns2:_ModerationStatus" minOccurs="0"/>
                <xsd:element ref="ns2:FileRef" minOccurs="0"/>
                <xsd:element ref="ns2:FileDirRef" minOccurs="0"/>
                <xsd:element ref="ns2:Last_x0020_Modified" minOccurs="0"/>
                <xsd:element ref="ns2:Created_x0020_Date" minOccurs="0"/>
                <xsd:element ref="ns2:File_x0020_Size" minOccurs="0"/>
                <xsd:element ref="ns2:FSObjType" minOccurs="0"/>
                <xsd:element ref="ns2:CheckedOutUserId" minOccurs="0"/>
                <xsd:element ref="ns2:IsCheckedoutToLocal" minOccurs="0"/>
                <xsd:element ref="ns2:CheckoutUser" minOccurs="0"/>
                <xsd:element ref="ns2:UniqueId" minOccurs="0"/>
                <xsd:element ref="ns2:ProgId" minOccurs="0"/>
                <xsd:element ref="ns2:ScopeId" minOccurs="0"/>
                <xsd:element ref="ns2:VirusStatus" minOccurs="0"/>
                <xsd:element ref="ns2:CheckedOutTitle" minOccurs="0"/>
                <xsd:element ref="ns2:_CheckinComment" minOccurs="0"/>
                <xsd:element ref="ns2:MetaInfo" minOccurs="0"/>
                <xsd:element ref="ns2:_Level" minOccurs="0"/>
                <xsd:element ref="ns2:_IsCurrentVersion" minOccurs="0"/>
                <xsd:element ref="ns2:owshiddenversion" minOccurs="0"/>
                <xsd:element ref="ns2:_UIVersion" minOccurs="0"/>
                <xsd:element ref="ns2:_UIVersionString" minOccurs="0"/>
                <xsd:element ref="ns2:InstanceID" minOccurs="0"/>
                <xsd:element ref="ns2:Order" minOccurs="0"/>
                <xsd:element ref="ns2:GUID" minOccurs="0"/>
                <xsd:element ref="ns2:WorkflowVersion" minOccurs="0"/>
                <xsd:element ref="ns2:WorkflowInstanceID" minOccurs="0"/>
                <xsd:element ref="ns2:ParentVersionString" minOccurs="0"/>
                <xsd:element ref="ns2:ParentLeaf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96A40-B286-4F9F-BEE0-F58CE2066C4E" elementFormDefault="qualified">
    <xsd:import namespace="http://schemas.microsoft.com/office/2006/documentManagement/types"/>
    <xsd:import namespace="http://schemas.microsoft.com/office/infopath/2007/PartnerControls"/>
    <xsd:element name="Unit" ma:index="0" nillable="true" ma:displayName="Unit" ma:default="" ma:format="Dropdown" ma:internalName="Unit">
      <xsd:simpleType>
        <xsd:restriction base="dms:Choice">
          <xsd:enumeration value="Atlanta"/>
          <xsd:enumeration value="Austin"/>
          <xsd:enumeration value="Boston"/>
          <xsd:enumeration value="Chicago"/>
          <xsd:enumeration value="Cleveland"/>
          <xsd:enumeration value="Dallas"/>
          <xsd:enumeration value="Denver"/>
          <xsd:enumeration value="Detroit"/>
          <xsd:enumeration value="Honolulu"/>
          <xsd:enumeration value="Houston"/>
          <xsd:enumeration value="Los Angeles"/>
          <xsd:enumeration value="Minneapolis"/>
          <xsd:enumeration value="NB-Architecture"/>
          <xsd:enumeration value="NB-Corporate"/>
          <xsd:enumeration value="NB-JTC"/>
          <xsd:enumeration value="NB-Structures I"/>
          <xsd:enumeration value="NB-Structures II"/>
          <xsd:enumeration value="New Haven"/>
          <xsd:enumeration value="New York"/>
          <xsd:enumeration value="Princeton"/>
          <xsd:enumeration value="San Francisco"/>
          <xsd:enumeration value="Seattle"/>
          <xsd:enumeration value="Washington DC"/>
        </xsd:restriction>
      </xsd:simpleType>
    </xsd:element>
    <xsd:element name="Project_x0020_Number" ma:index="1" nillable="true" ma:displayName="Project Number" ma:default="" ma:internalName="Project_x0020_Number">
      <xsd:simpleType>
        <xsd:restriction base="dms:Text">
          <xsd:maxLength value="32"/>
        </xsd:restriction>
      </xsd:simpleType>
    </xsd:element>
    <xsd:element name="SPSDescription" ma:index="7" nillable="true" ma:displayName="Additional Comments" ma:internalName="SPSDescription">
      <xsd:simpleType>
        <xsd:restriction base="dms:Note">
          <xsd:maxLength value="255"/>
        </xsd:restriction>
      </xsd:simpleType>
    </xsd:element>
    <xsd:element name="TemplateUrl" ma:index="16" nillable="true" ma:displayName="Template Link" ma:hidden="true" ma:internalName="TemplateUrl">
      <xsd:simpleType>
        <xsd:restriction base="dms:Text"/>
      </xsd:simpleType>
    </xsd:element>
    <xsd:element name="xd_ProgID" ma:index="17" nillable="true" ma:displayName="HTML File Link" ma:hidden="true" ma:internalName="xd_Prog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8" nillable="true" ma:displayName="Approver Comments" ma:hidden="true" ma:internalName="_ModerationComments" ma:readOnly="true">
      <xsd:simpleType>
        <xsd:restriction base="dms:Note"/>
      </xsd:simpleType>
    </xsd:element>
    <xsd:element name="File_x0020_Type" ma:index="11" nillable="true" ma:displayName="File Type" ma:hidden="true" ma:internalName="File_x0020_Type" ma:readOnly="true">
      <xsd:simpleType>
        <xsd:restriction base="dms:Text"/>
      </xsd:simpleType>
    </xsd:element>
    <xsd:element name="HTML_x0020_File_x0020_Type" ma:index="12" nillable="true" ma:displayName="HTML File Type" ma:hidden="true" ma:internalName="HTML_x0020_File_x0020_Type" ma:readOnly="true">
      <xsd:simpleType>
        <xsd:restriction base="dms:Text"/>
      </xsd:simpleType>
    </xsd:element>
    <xsd:element name="_SourceUrl" ma:index="13" nillable="true" ma:displayName="Source URL" ma:hidden="true" ma:internalName="_SourceUrl">
      <xsd:simpleType>
        <xsd:restriction base="dms:Text"/>
      </xsd:simpleType>
    </xsd:element>
    <xsd:element name="_SharedFileIndex" ma:index="14" nillable="true" ma:displayName="Shared File Index" ma:hidden="true" ma:internalName="_SharedFileIndex">
      <xsd:simpleType>
        <xsd:restriction base="dms:Text"/>
      </xsd:simpleType>
    </xsd:element>
    <xsd:element name="ContentTypeId" ma:index="15" nillable="true" ma:displayName="Content Type ID" ma:hidden="true" ma:internalName="ContentTypeId" ma:readOnly="true">
      <xsd:simpleType>
        <xsd:restriction base="dms:Unknown"/>
      </xsd:simpleType>
    </xsd:element>
    <xsd:element name="ID" ma:index="20" nillable="true" ma:displayName="ID" ma:internalName="ID" ma:readOnly="true">
      <xsd:simpleType>
        <xsd:restriction base="dms:Unknown"/>
      </xsd:simpleType>
    </xsd:element>
    <xsd:element name="Author" ma:index="23"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5"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6" nillable="true" ma:displayName="Has Copy Destinations" ma:hidden="true" ma:internalName="_HasCopyDestinations" ma:readOnly="true">
      <xsd:simpleType>
        <xsd:restriction base="dms:Boolean"/>
      </xsd:simpleType>
    </xsd:element>
    <xsd:element name="_CopySource" ma:index="27" nillable="true" ma:displayName="Copy Source" ma:internalName="_CopySource" ma:readOnly="true">
      <xsd:simpleType>
        <xsd:restriction base="dms:Text"/>
      </xsd:simpleType>
    </xsd:element>
    <xsd:element name="_ModerationStatus" ma:index="28" nillable="true" ma:displayName="Approval Status" ma:default="0" ma:hidden="true" ma:internalName="_ModerationStatus" ma:readOnly="true">
      <xsd:simpleType>
        <xsd:restriction base="dms:Unknown"/>
      </xsd:simpleType>
    </xsd:element>
    <xsd:element name="FileRef" ma:index="29" nillable="true" ma:displayName="URL Path" ma:hidden="true" ma:list="Docs" ma:internalName="FileRef" ma:readOnly="true" ma:showField="FullUrl">
      <xsd:simpleType>
        <xsd:restriction base="dms:Lookup"/>
      </xsd:simpleType>
    </xsd:element>
    <xsd:element name="FileDirRef" ma:index="30" nillable="true" ma:displayName="Path" ma:hidden="true" ma:list="Docs" ma:internalName="FileDirRef" ma:readOnly="true" ma:showField="DirName">
      <xsd:simpleType>
        <xsd:restriction base="dms:Lookup"/>
      </xsd:simpleType>
    </xsd:element>
    <xsd:element name="Last_x0020_Modified" ma:index="31" nillable="true" ma:displayName="Modified" ma:format="TRUE" ma:hidden="true" ma:list="Docs" ma:internalName="Last_x0020_Modified" ma:readOnly="true" ma:showField="TimeLastModified">
      <xsd:simpleType>
        <xsd:restriction base="dms:Lookup"/>
      </xsd:simpleType>
    </xsd:element>
    <xsd:element name="Created_x0020_Date" ma:index="32" nillable="true" ma:displayName="Created" ma:format="TRUE" ma:hidden="true" ma:list="Docs" ma:internalName="Created_x0020_Date" ma:readOnly="true" ma:showField="TimeCreated">
      <xsd:simpleType>
        <xsd:restriction base="dms:Lookup"/>
      </xsd:simpleType>
    </xsd:element>
    <xsd:element name="File_x0020_Size" ma:index="33" nillable="true" ma:displayName="File Size" ma:format="TRUE" ma:hidden="true" ma:list="Docs" ma:internalName="File_x0020_Size" ma:readOnly="true" ma:showField="SizeInKB">
      <xsd:simpleType>
        <xsd:restriction base="dms:Lookup"/>
      </xsd:simpleType>
    </xsd:element>
    <xsd:element name="FSObjType" ma:index="34" nillable="true" ma:displayName="Item Type" ma:hidden="true" ma:list="Docs" ma:internalName="FSObjType" ma:readOnly="true" ma:showField="FSType">
      <xsd:simpleType>
        <xsd:restriction base="dms:Lookup"/>
      </xsd:simpleType>
    </xsd:element>
    <xsd:element name="CheckedOutUserId" ma:index="36" nillable="true" ma:displayName="ID of the User who has the item Checked Out" ma:hidden="true" ma:list="Docs" ma:internalName="CheckedOutUserId" ma:readOnly="true" ma:showField="CheckoutUserId">
      <xsd:simpleType>
        <xsd:restriction base="dms:Lookup"/>
      </xsd:simpleType>
    </xsd:element>
    <xsd:element name="IsCheckedoutToLocal" ma:index="37" nillable="true" ma:displayName="Is Checked out to local" ma:hidden="true" ma:list="Docs" ma:internalName="IsCheckedoutToLocal" ma:readOnly="true" ma:showField="IsCheckoutToLocal">
      <xsd:simpleType>
        <xsd:restriction base="dms:Lookup"/>
      </xsd:simpleType>
    </xsd:element>
    <xsd:element name="CheckoutUser" ma:index="38"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9" nillable="true" ma:displayName="Unique Id" ma:hidden="true" ma:list="Docs" ma:internalName="UniqueId" ma:readOnly="true" ma:showField="UniqueId">
      <xsd:simpleType>
        <xsd:restriction base="dms:Lookup"/>
      </xsd:simpleType>
    </xsd:element>
    <xsd:element name="ProgId" ma:index="40" nillable="true" ma:displayName="ProgId" ma:hidden="true" ma:list="Docs" ma:internalName="ProgId" ma:readOnly="true" ma:showField="ProgId">
      <xsd:simpleType>
        <xsd:restriction base="dms:Lookup"/>
      </xsd:simpleType>
    </xsd:element>
    <xsd:element name="ScopeId" ma:index="41" nillable="true" ma:displayName="ScopeId" ma:hidden="true" ma:list="Docs" ma:internalName="ScopeId" ma:readOnly="true" ma:showField="ScopeId">
      <xsd:simpleType>
        <xsd:restriction base="dms:Lookup"/>
      </xsd:simpleType>
    </xsd:element>
    <xsd:element name="VirusStatus" ma:index="42" nillable="true" ma:displayName="Virus Status" ma:format="TRUE" ma:hidden="true" ma:list="Docs" ma:internalName="VirusStatus" ma:readOnly="true" ma:showField="Size">
      <xsd:simpleType>
        <xsd:restriction base="dms:Lookup"/>
      </xsd:simpleType>
    </xsd:element>
    <xsd:element name="CheckedOutTitle" ma:index="43" nillable="true" ma:displayName="Checked Out To" ma:format="TRUE" ma:hidden="true" ma:list="Docs" ma:internalName="CheckedOutTitle" ma:readOnly="true" ma:showField="CheckedOutTitle">
      <xsd:simpleType>
        <xsd:restriction base="dms:Lookup"/>
      </xsd:simpleType>
    </xsd:element>
    <xsd:element name="_CheckinComment" ma:index="44" nillable="true" ma:displayName="Check In Comment" ma:format="TRUE" ma:list="Docs" ma:internalName="_CheckinComment" ma:readOnly="true" ma:showField="CheckinComment">
      <xsd:simpleType>
        <xsd:restriction base="dms:Lookup"/>
      </xsd:simpleType>
    </xsd:element>
    <xsd:element name="MetaInfo" ma:index="55" nillable="true" ma:displayName="Property Bag" ma:hidden="true" ma:list="Docs" ma:internalName="MetaInfo" ma:showField="MetaInfo">
      <xsd:simpleType>
        <xsd:restriction base="dms:Lookup"/>
      </xsd:simpleType>
    </xsd:element>
    <xsd:element name="_Level" ma:index="56" nillable="true" ma:displayName="Level" ma:hidden="true" ma:internalName="_Level" ma:readOnly="true">
      <xsd:simpleType>
        <xsd:restriction base="dms:Unknown"/>
      </xsd:simpleType>
    </xsd:element>
    <xsd:element name="_IsCurrentVersion" ma:index="57" nillable="true" ma:displayName="Is Current Version" ma:hidden="true" ma:internalName="_IsCurrentVersion" ma:readOnly="true">
      <xsd:simpleType>
        <xsd:restriction base="dms:Boolean"/>
      </xsd:simpleType>
    </xsd:element>
    <xsd:element name="owshiddenversion" ma:index="61" nillable="true" ma:displayName="owshiddenversion" ma:hidden="true" ma:internalName="owshiddenversion" ma:readOnly="true">
      <xsd:simpleType>
        <xsd:restriction base="dms:Unknown"/>
      </xsd:simpleType>
    </xsd:element>
    <xsd:element name="_UIVersion" ma:index="62" nillable="true" ma:displayName="UI Version" ma:hidden="true" ma:internalName="_UIVersion" ma:readOnly="true">
      <xsd:simpleType>
        <xsd:restriction base="dms:Unknown"/>
      </xsd:simpleType>
    </xsd:element>
    <xsd:element name="_UIVersionString" ma:index="63" nillable="true" ma:displayName="Version" ma:internalName="_UIVersionString" ma:readOnly="true">
      <xsd:simpleType>
        <xsd:restriction base="dms:Text"/>
      </xsd:simpleType>
    </xsd:element>
    <xsd:element name="InstanceID" ma:index="64" nillable="true" ma:displayName="Instance ID" ma:hidden="true" ma:internalName="InstanceID" ma:readOnly="true">
      <xsd:simpleType>
        <xsd:restriction base="dms:Unknown"/>
      </xsd:simpleType>
    </xsd:element>
    <xsd:element name="Order" ma:index="65" nillable="true" ma:displayName="Order" ma:hidden="true" ma:internalName="Order">
      <xsd:simpleType>
        <xsd:restriction base="dms:Number"/>
      </xsd:simpleType>
    </xsd:element>
    <xsd:element name="GUID" ma:index="66" nillable="true" ma:displayName="GUID" ma:hidden="true" ma:internalName="GUID" ma:readOnly="true">
      <xsd:simpleType>
        <xsd:restriction base="dms:Unknown"/>
      </xsd:simpleType>
    </xsd:element>
    <xsd:element name="WorkflowVersion" ma:index="67" nillable="true" ma:displayName="Workflow Version" ma:hidden="true" ma:internalName="WorkflowVersion" ma:readOnly="true">
      <xsd:simpleType>
        <xsd:restriction base="dms:Unknown"/>
      </xsd:simpleType>
    </xsd:element>
    <xsd:element name="WorkflowInstanceID" ma:index="68" nillable="true" ma:displayName="Workflow Instance ID" ma:hidden="true" ma:internalName="WorkflowInstanceID" ma:readOnly="true">
      <xsd:simpleType>
        <xsd:restriction base="dms:Unknown"/>
      </xsd:simpleType>
    </xsd:element>
    <xsd:element name="ParentVersionString" ma:index="69" nillable="true" ma:displayName="Source Version (Converted Document)" ma:hidden="true" ma:list="Docs" ma:internalName="ParentVersionString" ma:readOnly="true" ma:showField="ParentVersionString">
      <xsd:simpleType>
        <xsd:restriction base="dms:Lookup"/>
      </xsd:simpleType>
    </xsd:element>
    <xsd:element name="ParentLeafName" ma:index="70" nillable="true" ma:displayName="Source Name (Converted Document)" ma:hidden="true" ma:list="Docs" ma:internalName="ParentLeafName" ma:readOnly="true" ma:showField="ParentLeafNam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5b96a40-b286-4f9f-bee0-f58ce2066c4e" elementFormDefault="qualified">
    <xsd:import namespace="http://schemas.microsoft.com/office/2006/documentManagement/types"/>
    <xsd:import namespace="http://schemas.microsoft.com/office/infopath/2007/PartnerControls"/>
    <xsd:element name="Project_x0020_Manager_x0020_2" ma:index="4" nillable="true" ma:displayName="Project Manager" ma:list="UserInfo" ma:SharePointGroup="0" ma:internalName="Project_x0020_Manager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_x0028_s_x0029__x0020_2" ma:index="5" nillable="true" ma:displayName="Reviewer(s)" ma:list="UserInfo" ma:SharePointGroup="0" ma:internalName="Reviewer_x0028_s_x0029__x0020_2"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_x0020_Reviewed" ma:index="6" nillable="true" ma:displayName="Not Reviewed" ma:default="0" ma:internalName="Not_x0020_Review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BD62A-EAB7-4AC0-8A43-EF1D65B3C063}">
  <ds:schemaRefs>
    <ds:schemaRef ds:uri="http://schemas.microsoft.com/office/2006/metadata/properties"/>
    <ds:schemaRef ds:uri="http://schemas.microsoft.com/office/infopath/2007/PartnerControls"/>
    <ds:schemaRef ds:uri="85B96A40-B286-4F9F-BEE0-F58CE2066C4E"/>
    <ds:schemaRef ds:uri="85b96a40-b286-4f9f-bee0-f58ce2066c4e"/>
    <ds:schemaRef ds:uri="http://schemas.microsoft.com/sharepoint/v3"/>
  </ds:schemaRefs>
</ds:datastoreItem>
</file>

<file path=customXml/itemProps2.xml><?xml version="1.0" encoding="utf-8"?>
<ds:datastoreItem xmlns:ds="http://schemas.openxmlformats.org/officeDocument/2006/customXml" ds:itemID="{E61BA09D-B173-4981-AAE4-17F6EF6C3021}">
  <ds:schemaRefs>
    <ds:schemaRef ds:uri="http://schemas.microsoft.com/sharepoint/v3/contenttype/forms"/>
  </ds:schemaRefs>
</ds:datastoreItem>
</file>

<file path=customXml/itemProps3.xml><?xml version="1.0" encoding="utf-8"?>
<ds:datastoreItem xmlns:ds="http://schemas.openxmlformats.org/officeDocument/2006/customXml" ds:itemID="{E4D7C4DE-A358-413E-823D-1336620C0BC9}">
  <ds:schemaRefs>
    <ds:schemaRef ds:uri="http://schemas.openxmlformats.org/officeDocument/2006/bibliography"/>
  </ds:schemaRefs>
</ds:datastoreItem>
</file>

<file path=customXml/itemProps4.xml><?xml version="1.0" encoding="utf-8"?>
<ds:datastoreItem xmlns:ds="http://schemas.openxmlformats.org/officeDocument/2006/customXml" ds:itemID="{560D2DE8-2624-467F-AE02-CB0C19691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96A40-B286-4F9F-BEE0-F58CE2066C4E"/>
    <ds:schemaRef ds:uri="http://schemas.microsoft.com/sharepoint/v3"/>
    <ds:schemaRef ds:uri="85b96a40-b286-4f9f-bee0-f58ce206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WJE_Report.dotm</Template>
  <TotalTime>10</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WJE</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Gerns, Edward</dc:creator>
  <cp:keywords>Will, Rachel</cp:keywords>
  <dc:description/>
  <cp:lastModifiedBy>Gerns, Edward</cp:lastModifiedBy>
  <cp:revision>3</cp:revision>
  <cp:lastPrinted>2016-08-24T13:11:00Z</cp:lastPrinted>
  <dcterms:created xsi:type="dcterms:W3CDTF">2023-07-19T16:49:00Z</dcterms:created>
  <dcterms:modified xsi:type="dcterms:W3CDTF">2023-07-19T16:58:00Z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0x0101007AF9A6537B8A734EA78B56A8880BFCEE</vt:lpwstr>
  </property>
  <property fmtid="{D5CDD505-2E9C-101B-9397-08002B2CF9AE}" pid="3" name="gFormFunction">
    <vt:lpwstr>WJE Report</vt:lpwstr>
  </property>
</Properties>
</file>